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639" w:type="dxa"/>
        <w:tblLayout w:type="fixed"/>
        <w:tblLook w:val="04A0" w:firstRow="1" w:lastRow="0" w:firstColumn="1" w:lastColumn="0" w:noHBand="0" w:noVBand="1"/>
      </w:tblPr>
      <w:tblGrid>
        <w:gridCol w:w="1605"/>
        <w:gridCol w:w="1607"/>
        <w:gridCol w:w="1606"/>
        <w:gridCol w:w="1607"/>
        <w:gridCol w:w="1607"/>
        <w:gridCol w:w="1607"/>
      </w:tblGrid>
      <w:tr w:rsidR="00391D64" w:rsidRPr="00D80603" w14:paraId="1E89A42C" w14:textId="77777777" w:rsidTr="00391D64">
        <w:trPr>
          <w:trHeight w:val="352"/>
        </w:trPr>
        <w:tc>
          <w:tcPr>
            <w:tcW w:w="6425" w:type="dxa"/>
            <w:gridSpan w:val="4"/>
            <w:vMerge w:val="restart"/>
            <w:shd w:val="clear" w:color="auto" w:fill="auto"/>
            <w:vAlign w:val="center"/>
          </w:tcPr>
          <w:p w14:paraId="2412FB9A" w14:textId="49FAFD7D" w:rsidR="00391D64" w:rsidRPr="00391D64" w:rsidRDefault="00391D64" w:rsidP="00391D64">
            <w:pPr>
              <w:pStyle w:val="berschrift1"/>
              <w:spacing w:before="0"/>
              <w:outlineLvl w:val="0"/>
              <w:rPr>
                <w:lang w:val="en-US"/>
              </w:rPr>
            </w:pPr>
            <w:proofErr w:type="spellStart"/>
            <w:r w:rsidRPr="00FD7EC3">
              <w:rPr>
                <w:lang w:val="en-US"/>
              </w:rPr>
              <w:t>8</w:t>
            </w:r>
            <w:r>
              <w:rPr>
                <w:lang w:val="en-US"/>
              </w:rPr>
              <w:t>D</w:t>
            </w:r>
            <w:proofErr w:type="spellEnd"/>
            <w:r>
              <w:rPr>
                <w:lang w:val="en-US"/>
              </w:rPr>
              <w:t>-Report</w:t>
            </w:r>
          </w:p>
        </w:tc>
        <w:tc>
          <w:tcPr>
            <w:tcW w:w="1607" w:type="dxa"/>
            <w:shd w:val="clear" w:color="auto" w:fill="002060"/>
            <w:vAlign w:val="center"/>
          </w:tcPr>
          <w:p w14:paraId="074B1020" w14:textId="292268E4" w:rsidR="00391D64" w:rsidRPr="0086604C" w:rsidRDefault="00391D64" w:rsidP="00AE5F70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Datum</w:t>
            </w:r>
          </w:p>
        </w:tc>
        <w:tc>
          <w:tcPr>
            <w:tcW w:w="1607" w:type="dxa"/>
            <w:shd w:val="clear" w:color="auto" w:fill="002060"/>
            <w:vAlign w:val="center"/>
          </w:tcPr>
          <w:p w14:paraId="65B6528C" w14:textId="3A2968C9" w:rsidR="00391D64" w:rsidRPr="00D80603" w:rsidRDefault="00391D64" w:rsidP="00AE5F70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Date</w:t>
            </w:r>
          </w:p>
        </w:tc>
      </w:tr>
      <w:tr w:rsidR="00391D64" w:rsidRPr="00D80603" w14:paraId="4013A8B7" w14:textId="77777777" w:rsidTr="00391D64">
        <w:trPr>
          <w:trHeight w:val="352"/>
        </w:trPr>
        <w:tc>
          <w:tcPr>
            <w:tcW w:w="6425" w:type="dxa"/>
            <w:gridSpan w:val="4"/>
            <w:vMerge/>
            <w:shd w:val="clear" w:color="auto" w:fill="auto"/>
            <w:vAlign w:val="center"/>
          </w:tcPr>
          <w:p w14:paraId="7CC70401" w14:textId="77777777" w:rsidR="00391D64" w:rsidRPr="00D80603" w:rsidRDefault="00391D64" w:rsidP="00AE5F7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 w14:paraId="45E011B2" w14:textId="77777777" w:rsidR="00391D64" w:rsidRPr="00391D64" w:rsidRDefault="00391D64" w:rsidP="00AE5F70">
            <w:pPr>
              <w:rPr>
                <w:sz w:val="20"/>
                <w:szCs w:val="20"/>
              </w:rPr>
            </w:pPr>
          </w:p>
        </w:tc>
      </w:tr>
      <w:tr w:rsidR="00411052" w:rsidRPr="00D80603" w14:paraId="033A46D4" w14:textId="77777777" w:rsidTr="00D80603">
        <w:trPr>
          <w:trHeight w:val="352"/>
        </w:trPr>
        <w:tc>
          <w:tcPr>
            <w:tcW w:w="1605" w:type="dxa"/>
            <w:shd w:val="clear" w:color="auto" w:fill="002060"/>
            <w:vAlign w:val="center"/>
          </w:tcPr>
          <w:p w14:paraId="4B6B18BE" w14:textId="2B5098C2" w:rsidR="00FD7EC3" w:rsidRPr="00D80603" w:rsidRDefault="00FD7EC3" w:rsidP="00AE5F70">
            <w:pPr>
              <w:rPr>
                <w:b/>
                <w:sz w:val="20"/>
                <w:szCs w:val="20"/>
              </w:rPr>
            </w:pPr>
            <w:r w:rsidRPr="00D80603">
              <w:rPr>
                <w:b/>
                <w:sz w:val="20"/>
                <w:szCs w:val="20"/>
              </w:rPr>
              <w:t>Lieferant</w:t>
            </w:r>
          </w:p>
        </w:tc>
        <w:tc>
          <w:tcPr>
            <w:tcW w:w="1607" w:type="dxa"/>
            <w:shd w:val="clear" w:color="auto" w:fill="002060"/>
            <w:vAlign w:val="center"/>
          </w:tcPr>
          <w:p w14:paraId="66A10C49" w14:textId="4AF5C66C" w:rsidR="00FD7EC3" w:rsidRPr="00D80603" w:rsidRDefault="00FD7EC3" w:rsidP="00AE5F70">
            <w:pPr>
              <w:rPr>
                <w:b/>
                <w:i/>
                <w:sz w:val="20"/>
                <w:szCs w:val="20"/>
              </w:rPr>
            </w:pPr>
            <w:r w:rsidRPr="00D80603">
              <w:rPr>
                <w:b/>
                <w:i/>
                <w:sz w:val="20"/>
                <w:szCs w:val="20"/>
              </w:rPr>
              <w:t>Supplier</w:t>
            </w:r>
          </w:p>
        </w:tc>
        <w:tc>
          <w:tcPr>
            <w:tcW w:w="1606" w:type="dxa"/>
            <w:shd w:val="clear" w:color="auto" w:fill="002060"/>
            <w:vAlign w:val="center"/>
          </w:tcPr>
          <w:p w14:paraId="4B612F80" w14:textId="11398EDC" w:rsidR="00FD7EC3" w:rsidRPr="00D80603" w:rsidRDefault="00FD7EC3" w:rsidP="00AE5F70">
            <w:pPr>
              <w:rPr>
                <w:b/>
                <w:sz w:val="20"/>
                <w:szCs w:val="20"/>
              </w:rPr>
            </w:pPr>
            <w:r w:rsidRPr="00D80603">
              <w:rPr>
                <w:b/>
                <w:sz w:val="20"/>
                <w:szCs w:val="20"/>
              </w:rPr>
              <w:t>Kunde</w:t>
            </w:r>
          </w:p>
        </w:tc>
        <w:tc>
          <w:tcPr>
            <w:tcW w:w="1607" w:type="dxa"/>
            <w:shd w:val="clear" w:color="auto" w:fill="002060"/>
            <w:vAlign w:val="center"/>
          </w:tcPr>
          <w:p w14:paraId="6A681950" w14:textId="4BC2AF6F" w:rsidR="00FD7EC3" w:rsidRPr="00D80603" w:rsidRDefault="00FD7EC3" w:rsidP="00AE5F70">
            <w:pPr>
              <w:rPr>
                <w:b/>
                <w:i/>
                <w:sz w:val="20"/>
                <w:szCs w:val="20"/>
              </w:rPr>
            </w:pPr>
            <w:r w:rsidRPr="00D80603">
              <w:rPr>
                <w:b/>
                <w:i/>
                <w:sz w:val="20"/>
                <w:szCs w:val="20"/>
              </w:rPr>
              <w:t>Customer</w:t>
            </w:r>
          </w:p>
        </w:tc>
        <w:tc>
          <w:tcPr>
            <w:tcW w:w="1607" w:type="dxa"/>
            <w:shd w:val="clear" w:color="auto" w:fill="002060"/>
            <w:vAlign w:val="center"/>
          </w:tcPr>
          <w:p w14:paraId="36A00DC5" w14:textId="4703B4C1" w:rsidR="00FD7EC3" w:rsidRPr="00D80603" w:rsidRDefault="00FD7EC3" w:rsidP="00AE5F70">
            <w:pPr>
              <w:rPr>
                <w:b/>
                <w:sz w:val="20"/>
                <w:szCs w:val="20"/>
              </w:rPr>
            </w:pPr>
            <w:r w:rsidRPr="0086604C">
              <w:rPr>
                <w:b/>
                <w:sz w:val="18"/>
                <w:szCs w:val="20"/>
              </w:rPr>
              <w:t>Letze Änderung</w:t>
            </w:r>
          </w:p>
        </w:tc>
        <w:tc>
          <w:tcPr>
            <w:tcW w:w="1607" w:type="dxa"/>
            <w:shd w:val="clear" w:color="auto" w:fill="002060"/>
            <w:vAlign w:val="center"/>
          </w:tcPr>
          <w:p w14:paraId="353D1423" w14:textId="02A565DC" w:rsidR="00FD7EC3" w:rsidRPr="00D80603" w:rsidRDefault="00FD7EC3" w:rsidP="00AE5F70">
            <w:pPr>
              <w:rPr>
                <w:b/>
                <w:i/>
                <w:sz w:val="20"/>
                <w:szCs w:val="20"/>
              </w:rPr>
            </w:pPr>
            <w:r w:rsidRPr="00D80603">
              <w:rPr>
                <w:b/>
                <w:i/>
                <w:sz w:val="20"/>
                <w:szCs w:val="20"/>
              </w:rPr>
              <w:t>Last update</w:t>
            </w:r>
          </w:p>
        </w:tc>
      </w:tr>
      <w:tr w:rsidR="00992BD6" w:rsidRPr="00411052" w14:paraId="136A74FD" w14:textId="77777777" w:rsidTr="00FF1A99">
        <w:trPr>
          <w:trHeight w:val="344"/>
        </w:trPr>
        <w:tc>
          <w:tcPr>
            <w:tcW w:w="3212" w:type="dxa"/>
            <w:gridSpan w:val="2"/>
            <w:shd w:val="clear" w:color="auto" w:fill="auto"/>
            <w:vAlign w:val="center"/>
          </w:tcPr>
          <w:p w14:paraId="6476B5A3" w14:textId="77777777" w:rsidR="00992BD6" w:rsidRPr="00411052" w:rsidRDefault="00992BD6" w:rsidP="00AE5F70">
            <w:pPr>
              <w:rPr>
                <w:i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12F2907D" w14:textId="77777777" w:rsidR="00992BD6" w:rsidRPr="00411052" w:rsidRDefault="00992BD6" w:rsidP="00AE5F70">
            <w:pPr>
              <w:rPr>
                <w:i/>
                <w:sz w:val="20"/>
                <w:szCs w:val="20"/>
              </w:rPr>
            </w:pPr>
          </w:p>
        </w:tc>
        <w:tc>
          <w:tcPr>
            <w:tcW w:w="3214" w:type="dxa"/>
            <w:gridSpan w:val="2"/>
            <w:shd w:val="clear" w:color="auto" w:fill="auto"/>
            <w:vAlign w:val="center"/>
          </w:tcPr>
          <w:p w14:paraId="07B0599C" w14:textId="77777777" w:rsidR="00992BD6" w:rsidRPr="00411052" w:rsidRDefault="00992BD6" w:rsidP="00AE5F70">
            <w:pPr>
              <w:rPr>
                <w:i/>
                <w:sz w:val="20"/>
                <w:szCs w:val="20"/>
              </w:rPr>
            </w:pPr>
          </w:p>
        </w:tc>
      </w:tr>
      <w:tr w:rsidR="0086604C" w:rsidRPr="000E1683" w14:paraId="6D0391B6" w14:textId="77777777" w:rsidTr="00E5666C">
        <w:trPr>
          <w:trHeight w:val="344"/>
        </w:trPr>
        <w:tc>
          <w:tcPr>
            <w:tcW w:w="1605" w:type="dxa"/>
            <w:shd w:val="clear" w:color="auto" w:fill="002060"/>
            <w:vAlign w:val="center"/>
          </w:tcPr>
          <w:p w14:paraId="6AE60E91" w14:textId="51D2CA34" w:rsidR="0086604C" w:rsidRPr="000E1683" w:rsidRDefault="0086604C" w:rsidP="00AE5F70">
            <w:pPr>
              <w:rPr>
                <w:b/>
                <w:sz w:val="20"/>
                <w:szCs w:val="20"/>
              </w:rPr>
            </w:pPr>
            <w:r w:rsidRPr="000E1683">
              <w:rPr>
                <w:b/>
                <w:sz w:val="20"/>
                <w:szCs w:val="20"/>
              </w:rPr>
              <w:t>Material Nr.</w:t>
            </w:r>
          </w:p>
        </w:tc>
        <w:tc>
          <w:tcPr>
            <w:tcW w:w="1607" w:type="dxa"/>
            <w:shd w:val="clear" w:color="auto" w:fill="002060"/>
            <w:vAlign w:val="center"/>
          </w:tcPr>
          <w:p w14:paraId="16C9C80A" w14:textId="0DC59DAD" w:rsidR="0086604C" w:rsidRPr="00AE5F70" w:rsidRDefault="0086604C" w:rsidP="00AE5F70">
            <w:pPr>
              <w:rPr>
                <w:b/>
                <w:i/>
                <w:sz w:val="20"/>
                <w:szCs w:val="20"/>
              </w:rPr>
            </w:pPr>
            <w:r w:rsidRPr="00AE5F70">
              <w:rPr>
                <w:b/>
                <w:i/>
                <w:sz w:val="20"/>
                <w:szCs w:val="20"/>
              </w:rPr>
              <w:t xml:space="preserve">Part </w:t>
            </w:r>
            <w:proofErr w:type="spellStart"/>
            <w:r w:rsidRPr="00AE5F70">
              <w:rPr>
                <w:b/>
                <w:i/>
                <w:sz w:val="20"/>
                <w:szCs w:val="20"/>
              </w:rPr>
              <w:t>No</w:t>
            </w:r>
            <w:proofErr w:type="spellEnd"/>
            <w:r w:rsidRPr="00AE5F70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3213" w:type="dxa"/>
            <w:gridSpan w:val="2"/>
            <w:shd w:val="clear" w:color="auto" w:fill="002060"/>
            <w:vAlign w:val="center"/>
          </w:tcPr>
          <w:p w14:paraId="21ECBB4F" w14:textId="12939C2E" w:rsidR="0086604C" w:rsidRPr="00AE5F70" w:rsidRDefault="0086604C" w:rsidP="00AE5F70">
            <w:pPr>
              <w:rPr>
                <w:b/>
                <w:i/>
                <w:sz w:val="20"/>
                <w:szCs w:val="20"/>
              </w:rPr>
            </w:pPr>
            <w:r w:rsidRPr="000E1683">
              <w:rPr>
                <w:b/>
                <w:sz w:val="20"/>
                <w:szCs w:val="20"/>
              </w:rPr>
              <w:t>Bezeichnung</w:t>
            </w:r>
          </w:p>
        </w:tc>
        <w:tc>
          <w:tcPr>
            <w:tcW w:w="3214" w:type="dxa"/>
            <w:gridSpan w:val="2"/>
            <w:shd w:val="clear" w:color="auto" w:fill="002060"/>
            <w:vAlign w:val="center"/>
          </w:tcPr>
          <w:p w14:paraId="07EB680E" w14:textId="43A2627F" w:rsidR="0086604C" w:rsidRPr="00AE5F70" w:rsidRDefault="0086604C" w:rsidP="00AE5F70">
            <w:pPr>
              <w:rPr>
                <w:b/>
                <w:i/>
                <w:sz w:val="20"/>
                <w:szCs w:val="20"/>
              </w:rPr>
            </w:pPr>
            <w:r w:rsidRPr="00AE5F70">
              <w:rPr>
                <w:b/>
                <w:i/>
                <w:sz w:val="20"/>
                <w:szCs w:val="20"/>
              </w:rPr>
              <w:t xml:space="preserve">Part </w:t>
            </w:r>
            <w:r w:rsidRPr="00BE3E4E">
              <w:rPr>
                <w:b/>
                <w:i/>
                <w:sz w:val="20"/>
                <w:szCs w:val="20"/>
                <w:lang w:val="en-US"/>
              </w:rPr>
              <w:t>name</w:t>
            </w:r>
          </w:p>
        </w:tc>
      </w:tr>
      <w:tr w:rsidR="0086604C" w:rsidRPr="00411052" w14:paraId="5F71E5DE" w14:textId="77777777" w:rsidTr="00290AA5">
        <w:trPr>
          <w:trHeight w:val="326"/>
        </w:trPr>
        <w:tc>
          <w:tcPr>
            <w:tcW w:w="3212" w:type="dxa"/>
            <w:gridSpan w:val="2"/>
            <w:vAlign w:val="center"/>
          </w:tcPr>
          <w:p w14:paraId="77D784C1" w14:textId="77777777" w:rsidR="0086604C" w:rsidRPr="00411052" w:rsidRDefault="0086604C" w:rsidP="00AE5F70">
            <w:pPr>
              <w:rPr>
                <w:sz w:val="20"/>
                <w:szCs w:val="20"/>
              </w:rPr>
            </w:pPr>
          </w:p>
        </w:tc>
        <w:tc>
          <w:tcPr>
            <w:tcW w:w="6427" w:type="dxa"/>
            <w:gridSpan w:val="4"/>
            <w:vAlign w:val="center"/>
          </w:tcPr>
          <w:p w14:paraId="697F9B33" w14:textId="77777777" w:rsidR="0086604C" w:rsidRPr="00411052" w:rsidRDefault="0086604C" w:rsidP="00AE5F70">
            <w:pPr>
              <w:rPr>
                <w:sz w:val="20"/>
                <w:szCs w:val="20"/>
              </w:rPr>
            </w:pPr>
          </w:p>
        </w:tc>
      </w:tr>
      <w:tr w:rsidR="00D80603" w:rsidRPr="000E1683" w14:paraId="0E340DAA" w14:textId="77777777" w:rsidTr="00411052">
        <w:trPr>
          <w:trHeight w:val="344"/>
        </w:trPr>
        <w:tc>
          <w:tcPr>
            <w:tcW w:w="1605" w:type="dxa"/>
            <w:shd w:val="clear" w:color="auto" w:fill="002060"/>
            <w:vAlign w:val="center"/>
          </w:tcPr>
          <w:p w14:paraId="473B9DA0" w14:textId="3B99F81C" w:rsidR="00D80603" w:rsidRPr="008E506E" w:rsidRDefault="00D80603" w:rsidP="00D80603">
            <w:pPr>
              <w:rPr>
                <w:b/>
                <w:sz w:val="20"/>
                <w:szCs w:val="20"/>
              </w:rPr>
            </w:pPr>
            <w:bookmarkStart w:id="0" w:name="_Hlk9426393"/>
            <w:r>
              <w:rPr>
                <w:b/>
                <w:sz w:val="20"/>
                <w:szCs w:val="20"/>
              </w:rPr>
              <w:t>Version</w:t>
            </w:r>
          </w:p>
        </w:tc>
        <w:tc>
          <w:tcPr>
            <w:tcW w:w="1607" w:type="dxa"/>
            <w:shd w:val="clear" w:color="auto" w:fill="002060"/>
            <w:vAlign w:val="center"/>
          </w:tcPr>
          <w:p w14:paraId="551ACEBA" w14:textId="1CD00E49" w:rsidR="00D80603" w:rsidRPr="00AE5F70" w:rsidRDefault="00D80603" w:rsidP="00D80603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Release </w:t>
            </w:r>
            <w:proofErr w:type="spellStart"/>
            <w:r>
              <w:rPr>
                <w:b/>
                <w:i/>
                <w:sz w:val="20"/>
                <w:szCs w:val="20"/>
              </w:rPr>
              <w:t>No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606" w:type="dxa"/>
            <w:shd w:val="clear" w:color="auto" w:fill="002060"/>
            <w:vAlign w:val="center"/>
          </w:tcPr>
          <w:p w14:paraId="007999FA" w14:textId="08C81402" w:rsidR="00D80603" w:rsidRPr="000E1683" w:rsidRDefault="00D80603" w:rsidP="00D806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Liefermenge</w:t>
            </w:r>
          </w:p>
        </w:tc>
        <w:tc>
          <w:tcPr>
            <w:tcW w:w="1607" w:type="dxa"/>
            <w:shd w:val="clear" w:color="auto" w:fill="002060"/>
            <w:vAlign w:val="center"/>
          </w:tcPr>
          <w:p w14:paraId="5414CE95" w14:textId="679A6EAD" w:rsidR="00D80603" w:rsidRPr="00BE3E4E" w:rsidRDefault="00D80603" w:rsidP="00D80603">
            <w:pPr>
              <w:rPr>
                <w:b/>
                <w:i/>
                <w:sz w:val="20"/>
                <w:szCs w:val="20"/>
                <w:lang w:val="en-US"/>
              </w:rPr>
            </w:pPr>
            <w:r w:rsidRPr="00BE3E4E">
              <w:rPr>
                <w:b/>
                <w:i/>
                <w:sz w:val="20"/>
                <w:szCs w:val="20"/>
                <w:lang w:val="en-US"/>
              </w:rPr>
              <w:t>Quantity</w:t>
            </w:r>
          </w:p>
        </w:tc>
        <w:tc>
          <w:tcPr>
            <w:tcW w:w="1607" w:type="dxa"/>
            <w:shd w:val="clear" w:color="auto" w:fill="002060"/>
            <w:vAlign w:val="center"/>
          </w:tcPr>
          <w:p w14:paraId="3D45FDE7" w14:textId="549A8B0E" w:rsidR="00D80603" w:rsidRPr="000E1683" w:rsidRDefault="00D80603" w:rsidP="00D806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Bemängelt</w:t>
            </w:r>
          </w:p>
        </w:tc>
        <w:tc>
          <w:tcPr>
            <w:tcW w:w="1607" w:type="dxa"/>
            <w:shd w:val="clear" w:color="auto" w:fill="002060"/>
            <w:vAlign w:val="center"/>
          </w:tcPr>
          <w:p w14:paraId="412A48B5" w14:textId="22E18B51" w:rsidR="00D80603" w:rsidRPr="00BE3E4E" w:rsidRDefault="00D80603" w:rsidP="00D80603">
            <w:pPr>
              <w:rPr>
                <w:b/>
                <w:i/>
                <w:sz w:val="20"/>
                <w:szCs w:val="20"/>
                <w:lang w:val="en-US"/>
              </w:rPr>
            </w:pPr>
            <w:r w:rsidRPr="00BE3E4E">
              <w:rPr>
                <w:b/>
                <w:i/>
                <w:sz w:val="20"/>
                <w:szCs w:val="20"/>
                <w:lang w:val="en-US"/>
              </w:rPr>
              <w:t>Rejected</w:t>
            </w:r>
          </w:p>
        </w:tc>
      </w:tr>
      <w:bookmarkEnd w:id="0"/>
      <w:tr w:rsidR="00D80603" w:rsidRPr="006D2659" w14:paraId="1AF85C32" w14:textId="77777777" w:rsidTr="00D80603">
        <w:trPr>
          <w:trHeight w:val="350"/>
        </w:trPr>
        <w:tc>
          <w:tcPr>
            <w:tcW w:w="3212" w:type="dxa"/>
            <w:gridSpan w:val="2"/>
            <w:vAlign w:val="center"/>
          </w:tcPr>
          <w:p w14:paraId="6D8758F0" w14:textId="48667F7F" w:rsidR="00D80603" w:rsidRPr="006D2659" w:rsidRDefault="00D80603" w:rsidP="00D80603">
            <w:pPr>
              <w:rPr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vAlign w:val="center"/>
          </w:tcPr>
          <w:p w14:paraId="543E9BE7" w14:textId="1D2E82A5" w:rsidR="00D80603" w:rsidRPr="006D2659" w:rsidRDefault="00244BEC" w:rsidP="00D8060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1928688"/>
                <w:placeholder>
                  <w:docPart w:val="93A86C0CC5DA49678E7D49158A26E568"/>
                </w:placeholder>
                <w:showingPlcHdr/>
                <w:text/>
              </w:sdtPr>
              <w:sdtEndPr/>
              <w:sdtContent>
                <w:r w:rsidR="00D80603" w:rsidRPr="006D265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proofErr w:type="spellStart"/>
                <w:r w:rsidR="00D80603" w:rsidRPr="006D2659">
                  <w:rPr>
                    <w:rStyle w:val="Platzhaltertext"/>
                    <w:sz w:val="20"/>
                    <w:szCs w:val="20"/>
                  </w:rPr>
                  <w:t>Menge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244BEC">
                  <w:rPr>
                    <w:rStyle w:val="Platzhaltertext"/>
                    <w:rFonts w:cs="Arial"/>
                    <w:i/>
                    <w:iCs/>
                    <w:sz w:val="20"/>
                    <w:szCs w:val="20"/>
                  </w:rPr>
                  <w:t>Amount</w:t>
                </w:r>
                <w:proofErr w:type="spellEnd"/>
              </w:sdtContent>
            </w:sdt>
            <w:r w:rsidR="00D80603" w:rsidRPr="006D2659">
              <w:rPr>
                <w:sz w:val="20"/>
                <w:szCs w:val="20"/>
              </w:rPr>
              <w:t xml:space="preserve"> </w:t>
            </w:r>
            <w:proofErr w:type="spellStart"/>
            <w:r w:rsidR="00D80603" w:rsidRPr="006D2659">
              <w:rPr>
                <w:sz w:val="20"/>
                <w:szCs w:val="20"/>
              </w:rPr>
              <w:t>Stk</w:t>
            </w:r>
            <w:r w:rsidR="00E62866">
              <w:rPr>
                <w:rFonts w:cs="Arial"/>
                <w:sz w:val="20"/>
                <w:szCs w:val="20"/>
              </w:rPr>
              <w:t>│</w:t>
            </w:r>
            <w:r w:rsidR="00D80603" w:rsidRPr="00E62866">
              <w:rPr>
                <w:i/>
                <w:sz w:val="20"/>
                <w:szCs w:val="20"/>
              </w:rPr>
              <w:t>pcs</w:t>
            </w:r>
            <w:proofErr w:type="spellEnd"/>
          </w:p>
        </w:tc>
        <w:tc>
          <w:tcPr>
            <w:tcW w:w="3214" w:type="dxa"/>
            <w:gridSpan w:val="2"/>
            <w:vAlign w:val="center"/>
          </w:tcPr>
          <w:p w14:paraId="08F0DA6E" w14:textId="21EC7D90" w:rsidR="00D80603" w:rsidRPr="006D2659" w:rsidRDefault="00244BEC" w:rsidP="00D8060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18257788"/>
                <w:placeholder>
                  <w:docPart w:val="3892290D43384428BA37D7E86CA548DB"/>
                </w:placeholder>
                <w:showingPlcHdr/>
                <w:text/>
              </w:sdtPr>
              <w:sdtEndPr/>
              <w:sdtContent>
                <w:r w:rsidR="00D80603" w:rsidRPr="006D2659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proofErr w:type="spellStart"/>
                <w:r w:rsidR="00D80603" w:rsidRPr="006D2659">
                  <w:rPr>
                    <w:rStyle w:val="Platzhaltertext"/>
                    <w:sz w:val="20"/>
                    <w:szCs w:val="20"/>
                  </w:rPr>
                  <w:t>Menge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244BEC">
                  <w:rPr>
                    <w:rStyle w:val="Platzhaltertext"/>
                    <w:rFonts w:cs="Arial"/>
                    <w:i/>
                    <w:iCs/>
                    <w:sz w:val="20"/>
                    <w:szCs w:val="20"/>
                  </w:rPr>
                  <w:t>Amount</w:t>
                </w:r>
                <w:proofErr w:type="spellEnd"/>
              </w:sdtContent>
            </w:sdt>
            <w:r w:rsidR="00D80603" w:rsidRPr="006D2659">
              <w:rPr>
                <w:sz w:val="20"/>
                <w:szCs w:val="20"/>
              </w:rPr>
              <w:t xml:space="preserve"> </w:t>
            </w:r>
            <w:proofErr w:type="spellStart"/>
            <w:r w:rsidR="00D80603" w:rsidRPr="006D2659">
              <w:rPr>
                <w:sz w:val="20"/>
                <w:szCs w:val="20"/>
              </w:rPr>
              <w:t>Stk</w:t>
            </w:r>
            <w:r w:rsidR="00E62866">
              <w:rPr>
                <w:rFonts w:cs="Arial"/>
                <w:sz w:val="20"/>
                <w:szCs w:val="20"/>
              </w:rPr>
              <w:t>│</w:t>
            </w:r>
            <w:r w:rsidR="00D80603" w:rsidRPr="00E62866">
              <w:rPr>
                <w:i/>
                <w:sz w:val="20"/>
                <w:szCs w:val="20"/>
              </w:rPr>
              <w:t>pcs</w:t>
            </w:r>
            <w:proofErr w:type="spellEnd"/>
          </w:p>
        </w:tc>
      </w:tr>
      <w:tr w:rsidR="00D80603" w:rsidRPr="006D2659" w14:paraId="2D1D933A" w14:textId="77777777" w:rsidTr="00411052">
        <w:trPr>
          <w:trHeight w:val="369"/>
        </w:trPr>
        <w:tc>
          <w:tcPr>
            <w:tcW w:w="9639" w:type="dxa"/>
            <w:gridSpan w:val="6"/>
            <w:shd w:val="clear" w:color="auto" w:fill="002060"/>
            <w:vAlign w:val="center"/>
          </w:tcPr>
          <w:p w14:paraId="397A8A6F" w14:textId="03099E37" w:rsidR="00D80603" w:rsidRDefault="00D80603" w:rsidP="00D80603">
            <w:pPr>
              <w:rPr>
                <w:sz w:val="20"/>
                <w:szCs w:val="20"/>
              </w:rPr>
            </w:pPr>
            <w:r w:rsidRPr="008E506E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E506E">
              <w:rPr>
                <w:b/>
                <w:sz w:val="20"/>
                <w:szCs w:val="20"/>
              </w:rPr>
              <w:t>Team</w:t>
            </w:r>
            <w:r>
              <w:rPr>
                <w:rFonts w:cs="Arial"/>
                <w:b/>
                <w:sz w:val="20"/>
                <w:szCs w:val="20"/>
              </w:rPr>
              <w:t>│</w:t>
            </w:r>
            <w:r w:rsidRPr="00BE3E4E">
              <w:rPr>
                <w:b/>
                <w:i/>
                <w:sz w:val="20"/>
                <w:szCs w:val="20"/>
                <w:lang w:val="en-US"/>
              </w:rPr>
              <w:t>Team</w:t>
            </w:r>
          </w:p>
        </w:tc>
      </w:tr>
      <w:tr w:rsidR="00D80603" w:rsidRPr="006D2659" w14:paraId="78FF60C2" w14:textId="77777777" w:rsidTr="00411052">
        <w:trPr>
          <w:trHeight w:val="274"/>
        </w:trPr>
        <w:tc>
          <w:tcPr>
            <w:tcW w:w="3212" w:type="dxa"/>
            <w:gridSpan w:val="2"/>
            <w:shd w:val="clear" w:color="auto" w:fill="BFBFBF" w:themeFill="background1" w:themeFillShade="BF"/>
            <w:vAlign w:val="center"/>
          </w:tcPr>
          <w:p w14:paraId="3883C7C3" w14:textId="2D98161D" w:rsidR="00D80603" w:rsidRDefault="00E85C75" w:rsidP="00D80603">
            <w:pPr>
              <w:rPr>
                <w:sz w:val="20"/>
                <w:szCs w:val="20"/>
              </w:rPr>
            </w:pPr>
            <w:r w:rsidRPr="00E85C75">
              <w:rPr>
                <w:rFonts w:cs="Arial"/>
                <w:sz w:val="20"/>
                <w:szCs w:val="20"/>
              </w:rPr>
              <w:t>Mitglieder</w:t>
            </w:r>
            <w:r w:rsidR="00D80603">
              <w:rPr>
                <w:rFonts w:cs="Arial"/>
                <w:sz w:val="20"/>
                <w:szCs w:val="20"/>
              </w:rPr>
              <w:t>│</w:t>
            </w:r>
            <w:r>
              <w:rPr>
                <w:i/>
                <w:sz w:val="20"/>
                <w:szCs w:val="20"/>
                <w:lang w:val="en-US"/>
              </w:rPr>
              <w:t>Members</w:t>
            </w:r>
          </w:p>
        </w:tc>
        <w:tc>
          <w:tcPr>
            <w:tcW w:w="3213" w:type="dxa"/>
            <w:gridSpan w:val="2"/>
            <w:shd w:val="clear" w:color="auto" w:fill="BFBFBF" w:themeFill="background1" w:themeFillShade="BF"/>
            <w:vAlign w:val="center"/>
          </w:tcPr>
          <w:p w14:paraId="32936459" w14:textId="53C04849" w:rsidR="00D80603" w:rsidRDefault="00D80603" w:rsidP="00D80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Abteilung </w:t>
            </w:r>
            <w:r>
              <w:rPr>
                <w:rFonts w:cs="Arial"/>
                <w:sz w:val="20"/>
                <w:szCs w:val="20"/>
              </w:rPr>
              <w:t>│</w:t>
            </w:r>
            <w:r w:rsidRPr="008E506E">
              <w:rPr>
                <w:i/>
                <w:sz w:val="20"/>
                <w:szCs w:val="20"/>
              </w:rPr>
              <w:t>Department</w:t>
            </w:r>
          </w:p>
        </w:tc>
        <w:tc>
          <w:tcPr>
            <w:tcW w:w="3214" w:type="dxa"/>
            <w:gridSpan w:val="2"/>
            <w:shd w:val="clear" w:color="auto" w:fill="BFBFBF" w:themeFill="background1" w:themeFillShade="BF"/>
            <w:vAlign w:val="center"/>
          </w:tcPr>
          <w:p w14:paraId="5B7D825F" w14:textId="271A0CD6" w:rsidR="00D80603" w:rsidRDefault="00D80603" w:rsidP="00D80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>
              <w:rPr>
                <w:rFonts w:cs="Arial"/>
                <w:sz w:val="20"/>
                <w:szCs w:val="20"/>
              </w:rPr>
              <w:t>│</w:t>
            </w:r>
            <w:r w:rsidRPr="008E506E">
              <w:rPr>
                <w:i/>
                <w:sz w:val="20"/>
                <w:szCs w:val="20"/>
              </w:rPr>
              <w:t xml:space="preserve">Phone </w:t>
            </w:r>
            <w:proofErr w:type="spellStart"/>
            <w:r w:rsidR="00BE3E4E">
              <w:rPr>
                <w:i/>
                <w:sz w:val="20"/>
                <w:szCs w:val="20"/>
              </w:rPr>
              <w:t>N</w:t>
            </w:r>
            <w:r w:rsidRPr="008E506E">
              <w:rPr>
                <w:i/>
                <w:sz w:val="20"/>
                <w:szCs w:val="20"/>
              </w:rPr>
              <w:t>o</w:t>
            </w:r>
            <w:proofErr w:type="spellEnd"/>
            <w:r w:rsidRPr="008E506E">
              <w:rPr>
                <w:i/>
                <w:sz w:val="20"/>
                <w:szCs w:val="20"/>
              </w:rPr>
              <w:t>.</w:t>
            </w:r>
          </w:p>
        </w:tc>
      </w:tr>
      <w:tr w:rsidR="00D80603" w:rsidRPr="006C1B7E" w14:paraId="11AAB01B" w14:textId="77777777" w:rsidTr="00D80603">
        <w:trPr>
          <w:trHeight w:val="326"/>
        </w:trPr>
        <w:sdt>
          <w:sdtPr>
            <w:rPr>
              <w:sz w:val="20"/>
              <w:szCs w:val="20"/>
            </w:rPr>
            <w:id w:val="685336592"/>
            <w:placeholder>
              <w:docPart w:val="2F1D3E69779841F0994D2470F358A6A9"/>
            </w:placeholder>
            <w:showingPlcHdr/>
            <w:text/>
          </w:sdtPr>
          <w:sdtEndPr/>
          <w:sdtContent>
            <w:tc>
              <w:tcPr>
                <w:tcW w:w="3212" w:type="dxa"/>
                <w:gridSpan w:val="2"/>
                <w:vAlign w:val="center"/>
              </w:tcPr>
              <w:p w14:paraId="70112DB1" w14:textId="7E24DF8D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>Name</w:t>
                </w:r>
                <w:r>
                  <w:rPr>
                    <w:rStyle w:val="Platzhaltertext"/>
                    <w:sz w:val="20"/>
                    <w:szCs w:val="20"/>
                  </w:rPr>
                  <w:t>1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7504903"/>
            <w:placeholder>
              <w:docPart w:val="06D9E342ED22410EA0E2AD85BDF0B816"/>
            </w:placeholder>
            <w:showingPlcHdr/>
            <w:text/>
          </w:sdtPr>
          <w:sdtEndPr/>
          <w:sdtContent>
            <w:tc>
              <w:tcPr>
                <w:tcW w:w="3213" w:type="dxa"/>
                <w:gridSpan w:val="2"/>
                <w:vAlign w:val="center"/>
              </w:tcPr>
              <w:p w14:paraId="5E12CF18" w14:textId="140C376E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>Name Abteilung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Department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6485830"/>
            <w:placeholder>
              <w:docPart w:val="643BC779CB9C4AF68B8FE68CAA83A5A8"/>
            </w:placeholder>
            <w:showingPlcHdr/>
            <w:text/>
          </w:sdtPr>
          <w:sdtEndPr/>
          <w:sdtContent>
            <w:tc>
              <w:tcPr>
                <w:tcW w:w="3214" w:type="dxa"/>
                <w:gridSpan w:val="2"/>
                <w:vAlign w:val="center"/>
              </w:tcPr>
              <w:p w14:paraId="129FA5DC" w14:textId="51F952BB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>Telefonnr.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Phone no.</w:t>
                </w:r>
              </w:p>
            </w:tc>
          </w:sdtContent>
        </w:sdt>
      </w:tr>
      <w:tr w:rsidR="00D80603" w:rsidRPr="006C1B7E" w14:paraId="64CB0E8C" w14:textId="77777777" w:rsidTr="00D80603">
        <w:trPr>
          <w:trHeight w:val="274"/>
        </w:trPr>
        <w:sdt>
          <w:sdtPr>
            <w:rPr>
              <w:sz w:val="20"/>
              <w:szCs w:val="20"/>
            </w:rPr>
            <w:id w:val="2012870720"/>
            <w:placeholder>
              <w:docPart w:val="6FE5EFA362624EFFA80A5CCBBEBEA2F2"/>
            </w:placeholder>
            <w:showingPlcHdr/>
            <w:text/>
          </w:sdtPr>
          <w:sdtEndPr/>
          <w:sdtContent>
            <w:tc>
              <w:tcPr>
                <w:tcW w:w="3212" w:type="dxa"/>
                <w:gridSpan w:val="2"/>
                <w:vAlign w:val="center"/>
              </w:tcPr>
              <w:p w14:paraId="1DF8F558" w14:textId="35570364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>Name</w:t>
                </w:r>
                <w:r>
                  <w:rPr>
                    <w:rStyle w:val="Platzhaltertext"/>
                    <w:sz w:val="20"/>
                    <w:szCs w:val="20"/>
                  </w:rPr>
                  <w:t>2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35904373"/>
            <w:placeholder>
              <w:docPart w:val="285CD04EB0FF474D92DB1AB3F9A93AAA"/>
            </w:placeholder>
            <w:showingPlcHdr/>
            <w:text/>
          </w:sdtPr>
          <w:sdtEndPr/>
          <w:sdtContent>
            <w:tc>
              <w:tcPr>
                <w:tcW w:w="3213" w:type="dxa"/>
                <w:gridSpan w:val="2"/>
                <w:vAlign w:val="center"/>
              </w:tcPr>
              <w:p w14:paraId="72E8FFCA" w14:textId="77777777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>Name Abteilung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Department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19743049"/>
            <w:placeholder>
              <w:docPart w:val="9F81A8CA07BB4C50A14BCEE92C0FD823"/>
            </w:placeholder>
            <w:showingPlcHdr/>
            <w:text/>
          </w:sdtPr>
          <w:sdtEndPr/>
          <w:sdtContent>
            <w:tc>
              <w:tcPr>
                <w:tcW w:w="3214" w:type="dxa"/>
                <w:gridSpan w:val="2"/>
                <w:vAlign w:val="center"/>
              </w:tcPr>
              <w:p w14:paraId="6FA9EBE1" w14:textId="77777777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>Telefonnr.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Phone no.</w:t>
                </w:r>
              </w:p>
            </w:tc>
          </w:sdtContent>
        </w:sdt>
      </w:tr>
      <w:tr w:rsidR="00D80603" w:rsidRPr="006C1B7E" w14:paraId="1AE69255" w14:textId="77777777" w:rsidTr="00D80603">
        <w:trPr>
          <w:trHeight w:val="278"/>
        </w:trPr>
        <w:sdt>
          <w:sdtPr>
            <w:rPr>
              <w:sz w:val="20"/>
              <w:szCs w:val="20"/>
            </w:rPr>
            <w:id w:val="-866917209"/>
            <w:placeholder>
              <w:docPart w:val="5103D1E7FFD149FE883D38CDC2E8D9D2"/>
            </w:placeholder>
            <w:showingPlcHdr/>
            <w:text/>
          </w:sdtPr>
          <w:sdtEndPr/>
          <w:sdtContent>
            <w:tc>
              <w:tcPr>
                <w:tcW w:w="3212" w:type="dxa"/>
                <w:gridSpan w:val="2"/>
                <w:vAlign w:val="center"/>
              </w:tcPr>
              <w:p w14:paraId="41096D08" w14:textId="5271522D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…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7479209"/>
            <w:placeholder>
              <w:docPart w:val="6C821B8A18CD435DA9C7F47EED6D69E3"/>
            </w:placeholder>
            <w:showingPlcHdr/>
            <w:text/>
          </w:sdtPr>
          <w:sdtEndPr/>
          <w:sdtContent>
            <w:tc>
              <w:tcPr>
                <w:tcW w:w="3213" w:type="dxa"/>
                <w:gridSpan w:val="2"/>
                <w:vAlign w:val="center"/>
              </w:tcPr>
              <w:p w14:paraId="21A8902B" w14:textId="02C1907F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…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5191695"/>
            <w:placeholder>
              <w:docPart w:val="01BDB6DE092240D697BA8D1C68A0A9E7"/>
            </w:placeholder>
            <w:showingPlcHdr/>
            <w:text/>
          </w:sdtPr>
          <w:sdtEndPr/>
          <w:sdtContent>
            <w:tc>
              <w:tcPr>
                <w:tcW w:w="3214" w:type="dxa"/>
                <w:gridSpan w:val="2"/>
                <w:vAlign w:val="center"/>
              </w:tcPr>
              <w:p w14:paraId="5AAF874E" w14:textId="6C0CD571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…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80603" w:rsidRPr="000E1683" w14:paraId="46305798" w14:textId="77777777" w:rsidTr="00411052">
        <w:trPr>
          <w:trHeight w:val="344"/>
        </w:trPr>
        <w:tc>
          <w:tcPr>
            <w:tcW w:w="9639" w:type="dxa"/>
            <w:gridSpan w:val="6"/>
            <w:shd w:val="clear" w:color="auto" w:fill="002060"/>
            <w:vAlign w:val="center"/>
          </w:tcPr>
          <w:p w14:paraId="186A6EFB" w14:textId="62F7A798" w:rsidR="00D80603" w:rsidRPr="000E1683" w:rsidRDefault="00D80603" w:rsidP="00D806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Fehlerbeschreibung</w:t>
            </w:r>
            <w:r>
              <w:rPr>
                <w:rFonts w:cs="Arial"/>
                <w:b/>
                <w:sz w:val="20"/>
                <w:szCs w:val="20"/>
              </w:rPr>
              <w:t>│</w:t>
            </w:r>
            <w:r w:rsidRPr="007B7ABC">
              <w:rPr>
                <w:b/>
                <w:i/>
                <w:sz w:val="20"/>
                <w:szCs w:val="20"/>
                <w:lang w:val="en-US"/>
              </w:rPr>
              <w:t>Error d</w:t>
            </w:r>
            <w:r w:rsidR="007B7ABC">
              <w:rPr>
                <w:b/>
                <w:i/>
                <w:sz w:val="20"/>
                <w:szCs w:val="20"/>
                <w:lang w:val="en-US"/>
              </w:rPr>
              <w:t>e</w:t>
            </w:r>
            <w:r w:rsidRPr="007B7ABC">
              <w:rPr>
                <w:b/>
                <w:i/>
                <w:sz w:val="20"/>
                <w:szCs w:val="20"/>
                <w:lang w:val="en-US"/>
              </w:rPr>
              <w:t>scription</w:t>
            </w:r>
          </w:p>
        </w:tc>
      </w:tr>
      <w:tr w:rsidR="00D80603" w:rsidRPr="00411052" w14:paraId="42922F03" w14:textId="77777777" w:rsidTr="0086604C">
        <w:trPr>
          <w:trHeight w:val="359"/>
        </w:trPr>
        <w:tc>
          <w:tcPr>
            <w:tcW w:w="9639" w:type="dxa"/>
            <w:gridSpan w:val="6"/>
            <w:vAlign w:val="center"/>
          </w:tcPr>
          <w:p w14:paraId="6C2AD74A" w14:textId="77777777" w:rsidR="00D80603" w:rsidRPr="00411052" w:rsidRDefault="00D80603" w:rsidP="00D80603">
            <w:pPr>
              <w:rPr>
                <w:sz w:val="20"/>
                <w:szCs w:val="20"/>
              </w:rPr>
            </w:pPr>
          </w:p>
        </w:tc>
      </w:tr>
      <w:tr w:rsidR="00D80603" w:rsidRPr="00776D0D" w14:paraId="597812FE" w14:textId="77777777" w:rsidTr="00411052">
        <w:trPr>
          <w:trHeight w:val="304"/>
        </w:trPr>
        <w:tc>
          <w:tcPr>
            <w:tcW w:w="9639" w:type="dxa"/>
            <w:gridSpan w:val="6"/>
            <w:shd w:val="clear" w:color="auto" w:fill="002060"/>
            <w:vAlign w:val="center"/>
          </w:tcPr>
          <w:p w14:paraId="045F5CCF" w14:textId="097C8D26" w:rsidR="00D80603" w:rsidRPr="00776D0D" w:rsidRDefault="00D80603" w:rsidP="00D80603">
            <w:pPr>
              <w:rPr>
                <w:b/>
                <w:color w:val="FFFFFF" w:themeColor="background1"/>
                <w:sz w:val="20"/>
                <w:szCs w:val="20"/>
              </w:rPr>
            </w:pPr>
            <w:bookmarkStart w:id="1" w:name="_Hlk9522980"/>
            <w:r>
              <w:rPr>
                <w:b/>
                <w:color w:val="FFFFFF" w:themeColor="background1"/>
                <w:sz w:val="20"/>
                <w:szCs w:val="20"/>
              </w:rPr>
              <w:t xml:space="preserve">3. Sofortmaßnahmen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│</w:t>
            </w:r>
            <w:r w:rsidRPr="00776D0D">
              <w:rPr>
                <w:b/>
                <w:i/>
                <w:color w:val="FFFFFF" w:themeColor="background1"/>
                <w:sz w:val="20"/>
                <w:szCs w:val="20"/>
              </w:rPr>
              <w:t>Containment Actions</w:t>
            </w:r>
          </w:p>
        </w:tc>
      </w:tr>
      <w:bookmarkEnd w:id="1"/>
      <w:tr w:rsidR="00D80603" w:rsidRPr="006D2659" w14:paraId="30B080E3" w14:textId="77777777" w:rsidTr="007562B9">
        <w:trPr>
          <w:trHeight w:val="220"/>
        </w:trPr>
        <w:tc>
          <w:tcPr>
            <w:tcW w:w="6425" w:type="dxa"/>
            <w:gridSpan w:val="4"/>
            <w:shd w:val="clear" w:color="auto" w:fill="BFBFBF" w:themeFill="background1" w:themeFillShade="BF"/>
            <w:vAlign w:val="center"/>
          </w:tcPr>
          <w:p w14:paraId="5C0974A5" w14:textId="3093D5E5" w:rsidR="00D80603" w:rsidRPr="006D2659" w:rsidRDefault="00D80603" w:rsidP="00D80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Beschreibung Maßnahmen </w:t>
            </w:r>
            <w:r>
              <w:rPr>
                <w:rFonts w:cs="Arial"/>
                <w:sz w:val="20"/>
                <w:szCs w:val="20"/>
              </w:rPr>
              <w:t>│</w:t>
            </w:r>
            <w:r w:rsidRPr="00776D0D">
              <w:rPr>
                <w:i/>
                <w:sz w:val="20"/>
                <w:szCs w:val="20"/>
                <w:lang w:val="en-US"/>
              </w:rPr>
              <w:t>Description measures</w:t>
            </w:r>
          </w:p>
        </w:tc>
        <w:tc>
          <w:tcPr>
            <w:tcW w:w="3214" w:type="dxa"/>
            <w:gridSpan w:val="2"/>
            <w:shd w:val="clear" w:color="auto" w:fill="BFBFBF" w:themeFill="background1" w:themeFillShade="BF"/>
            <w:vAlign w:val="center"/>
          </w:tcPr>
          <w:p w14:paraId="31053AE0" w14:textId="445A0A51" w:rsidR="00D80603" w:rsidRPr="006D2659" w:rsidRDefault="00D80603" w:rsidP="00D80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Ausgeführt am </w:t>
            </w:r>
            <w:r>
              <w:rPr>
                <w:rFonts w:cs="Arial"/>
                <w:sz w:val="20"/>
                <w:szCs w:val="20"/>
              </w:rPr>
              <w:t>│</w:t>
            </w:r>
            <w:r w:rsidRPr="00776D0D">
              <w:rPr>
                <w:rFonts w:cs="Arial"/>
                <w:i/>
                <w:sz w:val="20"/>
                <w:szCs w:val="20"/>
              </w:rPr>
              <w:t>Implement</w:t>
            </w:r>
            <w:r>
              <w:rPr>
                <w:rFonts w:cs="Arial"/>
                <w:i/>
                <w:sz w:val="20"/>
                <w:szCs w:val="20"/>
              </w:rPr>
              <w:t>.</w:t>
            </w:r>
            <w:r w:rsidRPr="00776D0D">
              <w:rPr>
                <w:rFonts w:cs="Arial"/>
                <w:i/>
                <w:sz w:val="20"/>
                <w:szCs w:val="20"/>
              </w:rPr>
              <w:t xml:space="preserve"> </w:t>
            </w:r>
            <w:r>
              <w:rPr>
                <w:rFonts w:cs="Arial"/>
                <w:i/>
                <w:sz w:val="20"/>
                <w:szCs w:val="20"/>
              </w:rPr>
              <w:t>D</w:t>
            </w:r>
            <w:r w:rsidRPr="00776D0D">
              <w:rPr>
                <w:rFonts w:cs="Arial"/>
                <w:i/>
                <w:sz w:val="20"/>
                <w:szCs w:val="20"/>
              </w:rPr>
              <w:t>ate</w:t>
            </w:r>
          </w:p>
        </w:tc>
      </w:tr>
      <w:tr w:rsidR="00D80603" w:rsidRPr="006D2659" w14:paraId="4B9170F5" w14:textId="3EFA1862" w:rsidTr="00D80603">
        <w:trPr>
          <w:trHeight w:val="274"/>
        </w:trPr>
        <w:tc>
          <w:tcPr>
            <w:tcW w:w="6425" w:type="dxa"/>
            <w:gridSpan w:val="4"/>
            <w:vAlign w:val="center"/>
          </w:tcPr>
          <w:p w14:paraId="69C1D190" w14:textId="7CC778D9" w:rsidR="00D80603" w:rsidRPr="006C1B7E" w:rsidRDefault="00D80603" w:rsidP="00D80603">
            <w:pPr>
              <w:rPr>
                <w:sz w:val="20"/>
                <w:szCs w:val="20"/>
              </w:rPr>
            </w:pPr>
            <w:r w:rsidRPr="006C1B7E">
              <w:rPr>
                <w:sz w:val="20"/>
                <w:szCs w:val="20"/>
              </w:rPr>
              <w:t xml:space="preserve">1. </w:t>
            </w:r>
            <w:sdt>
              <w:sdtPr>
                <w:rPr>
                  <w:sz w:val="20"/>
                  <w:szCs w:val="20"/>
                </w:rPr>
                <w:id w:val="-1805835238"/>
                <w:placeholder>
                  <w:docPart w:val="74E0E631C6CB4A99AFFF7E6AEF22F878"/>
                </w:placeholder>
                <w:showingPlcHdr/>
                <w:text/>
              </w:sdtPr>
              <w:sdtEndPr/>
              <w:sdtContent>
                <w:r w:rsidRPr="006C1B7E">
                  <w:rPr>
                    <w:rStyle w:val="Platzhaltertext"/>
                    <w:sz w:val="20"/>
                    <w:szCs w:val="20"/>
                  </w:rPr>
                  <w:t>Sofortmaßnahme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Containment Action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69873070"/>
            <w:placeholder>
              <w:docPart w:val="5F2A835F27264397A60F29C924CD909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14" w:type="dxa"/>
                <w:gridSpan w:val="2"/>
                <w:vAlign w:val="center"/>
              </w:tcPr>
              <w:p w14:paraId="0A8346F7" w14:textId="1C85249F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 xml:space="preserve">Datum 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D80603" w:rsidRPr="006D2659" w14:paraId="071A01A0" w14:textId="77777777" w:rsidTr="00D80603">
        <w:trPr>
          <w:trHeight w:val="264"/>
        </w:trPr>
        <w:tc>
          <w:tcPr>
            <w:tcW w:w="6425" w:type="dxa"/>
            <w:gridSpan w:val="4"/>
            <w:vAlign w:val="center"/>
          </w:tcPr>
          <w:p w14:paraId="2120DB2E" w14:textId="67A0C152" w:rsidR="00D80603" w:rsidRPr="006C1B7E" w:rsidRDefault="00D80603" w:rsidP="00D80603">
            <w:pPr>
              <w:rPr>
                <w:sz w:val="20"/>
                <w:szCs w:val="20"/>
              </w:rPr>
            </w:pPr>
            <w:r w:rsidRPr="006C1B7E">
              <w:rPr>
                <w:sz w:val="20"/>
                <w:szCs w:val="20"/>
              </w:rPr>
              <w:t xml:space="preserve">2. </w:t>
            </w:r>
            <w:sdt>
              <w:sdtPr>
                <w:rPr>
                  <w:sz w:val="20"/>
                  <w:szCs w:val="20"/>
                </w:rPr>
                <w:id w:val="-1879156766"/>
                <w:placeholder>
                  <w:docPart w:val="84F3664727DE490E9A2DC15932AE99E1"/>
                </w:placeholder>
                <w:showingPlcHdr/>
                <w:text/>
              </w:sdtPr>
              <w:sdtEndPr/>
              <w:sdtContent>
                <w:r w:rsidRPr="006C1B7E">
                  <w:rPr>
                    <w:rStyle w:val="Platzhaltertext"/>
                    <w:sz w:val="20"/>
                    <w:szCs w:val="20"/>
                  </w:rPr>
                  <w:t>Sofortmaßnahme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Containment Action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253053640"/>
            <w:placeholder>
              <w:docPart w:val="BD682EC27F1D4C5B8F88F872CF849CF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14" w:type="dxa"/>
                <w:gridSpan w:val="2"/>
                <w:vAlign w:val="center"/>
              </w:tcPr>
              <w:p w14:paraId="048540F7" w14:textId="103A2003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 xml:space="preserve">Datum 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D80603" w:rsidRPr="006D2659" w14:paraId="7348BA44" w14:textId="77777777" w:rsidTr="00D80603">
        <w:trPr>
          <w:trHeight w:val="282"/>
        </w:trPr>
        <w:tc>
          <w:tcPr>
            <w:tcW w:w="6425" w:type="dxa"/>
            <w:gridSpan w:val="4"/>
            <w:vAlign w:val="center"/>
          </w:tcPr>
          <w:p w14:paraId="5C59B873" w14:textId="2EC43950" w:rsidR="00D80603" w:rsidRPr="006C1B7E" w:rsidRDefault="00D80603" w:rsidP="00D80603">
            <w:pPr>
              <w:rPr>
                <w:sz w:val="20"/>
                <w:szCs w:val="20"/>
              </w:rPr>
            </w:pPr>
            <w:r w:rsidRPr="006C1B7E">
              <w:rPr>
                <w:sz w:val="20"/>
                <w:szCs w:val="20"/>
              </w:rPr>
              <w:t xml:space="preserve">3. </w:t>
            </w:r>
            <w:sdt>
              <w:sdtPr>
                <w:rPr>
                  <w:sz w:val="20"/>
                  <w:szCs w:val="20"/>
                </w:rPr>
                <w:id w:val="1473242286"/>
                <w:placeholder>
                  <w:docPart w:val="E68A315C279B40F2A85CFA6F87806A99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…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237325776"/>
            <w:placeholder>
              <w:docPart w:val="FF47FB12C62E46109DE64507F80FFB5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14" w:type="dxa"/>
                <w:gridSpan w:val="2"/>
                <w:vAlign w:val="center"/>
              </w:tcPr>
              <w:p w14:paraId="7905EC57" w14:textId="23328660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 xml:space="preserve">Datum 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D80603" w:rsidRPr="00776D0D" w14:paraId="0C9F2EE0" w14:textId="77777777" w:rsidTr="00411052">
        <w:trPr>
          <w:trHeight w:val="304"/>
        </w:trPr>
        <w:tc>
          <w:tcPr>
            <w:tcW w:w="9639" w:type="dxa"/>
            <w:gridSpan w:val="6"/>
            <w:shd w:val="clear" w:color="auto" w:fill="002060"/>
            <w:vAlign w:val="center"/>
          </w:tcPr>
          <w:p w14:paraId="3D735561" w14:textId="73206EA8" w:rsidR="00D80603" w:rsidRPr="00776D0D" w:rsidRDefault="00D80603" w:rsidP="00D80603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4. Ursachenanalyse 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│Root </w:t>
            </w:r>
            <w:r w:rsidRPr="00BE3E4E"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Cause</w:t>
            </w:r>
          </w:p>
        </w:tc>
      </w:tr>
      <w:tr w:rsidR="00D80603" w:rsidRPr="00411052" w14:paraId="7E0C5D61" w14:textId="77777777" w:rsidTr="0086604C">
        <w:trPr>
          <w:trHeight w:val="403"/>
        </w:trPr>
        <w:tc>
          <w:tcPr>
            <w:tcW w:w="9639" w:type="dxa"/>
            <w:gridSpan w:val="6"/>
            <w:vAlign w:val="center"/>
          </w:tcPr>
          <w:p w14:paraId="67388327" w14:textId="25A16596" w:rsidR="00D80603" w:rsidRPr="00411052" w:rsidRDefault="00D80603" w:rsidP="00D80603">
            <w:pPr>
              <w:rPr>
                <w:sz w:val="20"/>
                <w:szCs w:val="20"/>
              </w:rPr>
            </w:pPr>
          </w:p>
        </w:tc>
      </w:tr>
      <w:tr w:rsidR="00D80603" w:rsidRPr="00244BEC" w14:paraId="0431A707" w14:textId="77777777" w:rsidTr="00411052">
        <w:trPr>
          <w:trHeight w:val="304"/>
        </w:trPr>
        <w:tc>
          <w:tcPr>
            <w:tcW w:w="9639" w:type="dxa"/>
            <w:gridSpan w:val="6"/>
            <w:shd w:val="clear" w:color="auto" w:fill="002060"/>
            <w:vAlign w:val="center"/>
          </w:tcPr>
          <w:p w14:paraId="5F596983" w14:textId="2E6058E1" w:rsidR="00D80603" w:rsidRPr="002E65E9" w:rsidRDefault="00D80603" w:rsidP="00D80603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E65E9">
              <w:rPr>
                <w:b/>
                <w:color w:val="FFFFFF" w:themeColor="background1"/>
                <w:sz w:val="20"/>
                <w:szCs w:val="20"/>
                <w:lang w:val="en-US"/>
              </w:rPr>
              <w:t xml:space="preserve">5. </w:t>
            </w:r>
            <w:proofErr w:type="spellStart"/>
            <w:r w:rsidRPr="00372324">
              <w:rPr>
                <w:b/>
                <w:color w:val="FFFFFF" w:themeColor="background1"/>
                <w:sz w:val="20"/>
                <w:szCs w:val="20"/>
                <w:lang w:val="en-US"/>
              </w:rPr>
              <w:t>Geplante</w:t>
            </w:r>
            <w:proofErr w:type="spellEnd"/>
            <w:r w:rsidRPr="00372324">
              <w:rPr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324">
              <w:rPr>
                <w:b/>
                <w:color w:val="FFFFFF" w:themeColor="background1"/>
                <w:sz w:val="20"/>
                <w:szCs w:val="20"/>
                <w:lang w:val="en-US"/>
              </w:rPr>
              <w:t>Abstellmaßnahmen</w:t>
            </w:r>
            <w:proofErr w:type="spellEnd"/>
            <w:r w:rsidRPr="002E65E9">
              <w:rPr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2E65E9"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│</w:t>
            </w:r>
            <w:r w:rsidRPr="007C5EE8">
              <w:rPr>
                <w:rFonts w:cs="Arial"/>
                <w:b/>
                <w:i/>
                <w:color w:val="FFFFFF" w:themeColor="background1"/>
                <w:sz w:val="20"/>
                <w:szCs w:val="20"/>
                <w:lang w:val="en-US"/>
              </w:rPr>
              <w:t>Planned</w:t>
            </w:r>
            <w:r w:rsidRPr="002E65E9"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2E65E9">
              <w:rPr>
                <w:rFonts w:cs="Arial"/>
                <w:b/>
                <w:i/>
                <w:color w:val="FFFFFF" w:themeColor="background1"/>
                <w:sz w:val="20"/>
                <w:szCs w:val="20"/>
                <w:lang w:val="en-US"/>
              </w:rPr>
              <w:t xml:space="preserve">Permanent </w:t>
            </w:r>
            <w:r w:rsidRPr="007C5EE8">
              <w:rPr>
                <w:rFonts w:cs="Arial"/>
                <w:b/>
                <w:i/>
                <w:color w:val="FFFFFF" w:themeColor="background1"/>
                <w:sz w:val="20"/>
                <w:szCs w:val="20"/>
                <w:lang w:val="en-US"/>
              </w:rPr>
              <w:t>Corrective</w:t>
            </w:r>
            <w:r w:rsidRPr="002E65E9">
              <w:rPr>
                <w:rFonts w:cs="Arial"/>
                <w:b/>
                <w:i/>
                <w:color w:val="FFFFFF" w:themeColor="background1"/>
                <w:sz w:val="20"/>
                <w:szCs w:val="20"/>
                <w:lang w:val="en-US"/>
              </w:rPr>
              <w:t xml:space="preserve"> Actions</w:t>
            </w:r>
          </w:p>
        </w:tc>
      </w:tr>
      <w:tr w:rsidR="00D80603" w:rsidRPr="00244BEC" w14:paraId="3560DFAB" w14:textId="77777777" w:rsidTr="0089484C">
        <w:trPr>
          <w:trHeight w:val="220"/>
        </w:trPr>
        <w:tc>
          <w:tcPr>
            <w:tcW w:w="6425" w:type="dxa"/>
            <w:gridSpan w:val="4"/>
            <w:shd w:val="clear" w:color="auto" w:fill="BFBFBF" w:themeFill="background1" w:themeFillShade="BF"/>
            <w:vAlign w:val="center"/>
          </w:tcPr>
          <w:p w14:paraId="6C57F06C" w14:textId="504F6D28" w:rsidR="00D80603" w:rsidRPr="007C5EE8" w:rsidRDefault="00D80603" w:rsidP="00D8060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Beschreibung Maßnahmen </w:t>
            </w:r>
            <w:r>
              <w:rPr>
                <w:rFonts w:cs="Arial"/>
                <w:sz w:val="20"/>
                <w:szCs w:val="20"/>
              </w:rPr>
              <w:t>│</w:t>
            </w:r>
            <w:r w:rsidRPr="00776D0D">
              <w:rPr>
                <w:i/>
                <w:sz w:val="20"/>
                <w:szCs w:val="20"/>
                <w:lang w:val="en-US"/>
              </w:rPr>
              <w:t>Description measures</w:t>
            </w:r>
          </w:p>
        </w:tc>
        <w:tc>
          <w:tcPr>
            <w:tcW w:w="3214" w:type="dxa"/>
            <w:gridSpan w:val="2"/>
            <w:shd w:val="clear" w:color="auto" w:fill="BFBFBF" w:themeFill="background1" w:themeFillShade="BF"/>
            <w:vAlign w:val="center"/>
          </w:tcPr>
          <w:p w14:paraId="04831FA0" w14:textId="073D1005" w:rsidR="00D80603" w:rsidRPr="007C5EE8" w:rsidRDefault="00D80603" w:rsidP="00D80603">
            <w:pPr>
              <w:rPr>
                <w:sz w:val="20"/>
                <w:szCs w:val="20"/>
                <w:lang w:val="en-US"/>
              </w:rPr>
            </w:pPr>
            <w:proofErr w:type="spellStart"/>
            <w:r w:rsidRPr="00372324">
              <w:rPr>
                <w:sz w:val="20"/>
                <w:szCs w:val="20"/>
                <w:lang w:val="en-US"/>
              </w:rPr>
              <w:t>Geplant</w:t>
            </w:r>
            <w:proofErr w:type="spellEnd"/>
            <w:r w:rsidRPr="0037232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72324">
              <w:rPr>
                <w:sz w:val="20"/>
                <w:szCs w:val="20"/>
                <w:lang w:val="en-US"/>
              </w:rPr>
              <w:t>für</w:t>
            </w:r>
            <w:proofErr w:type="spellEnd"/>
            <w:r w:rsidRPr="007C5EE8">
              <w:rPr>
                <w:sz w:val="20"/>
                <w:szCs w:val="20"/>
                <w:lang w:val="en-US"/>
              </w:rPr>
              <w:t xml:space="preserve"> </w:t>
            </w:r>
            <w:r w:rsidRPr="007C5EE8">
              <w:rPr>
                <w:rFonts w:cs="Arial"/>
                <w:sz w:val="20"/>
                <w:szCs w:val="20"/>
                <w:lang w:val="en-US"/>
              </w:rPr>
              <w:t>│</w:t>
            </w:r>
            <w:r w:rsidRPr="007C5EE8">
              <w:rPr>
                <w:rFonts w:cs="Arial"/>
                <w:i/>
                <w:sz w:val="20"/>
                <w:szCs w:val="20"/>
                <w:lang w:val="en-US"/>
              </w:rPr>
              <w:t>Planned</w:t>
            </w:r>
            <w:r w:rsidRPr="007C5EE8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C5EE8">
              <w:rPr>
                <w:rFonts w:cs="Arial"/>
                <w:i/>
                <w:sz w:val="20"/>
                <w:szCs w:val="20"/>
                <w:lang w:val="en-US"/>
              </w:rPr>
              <w:t>Impl</w:t>
            </w:r>
            <w:proofErr w:type="spellEnd"/>
            <w:r w:rsidRPr="007C5EE8">
              <w:rPr>
                <w:rFonts w:cs="Arial"/>
                <w:i/>
                <w:sz w:val="20"/>
                <w:szCs w:val="20"/>
                <w:lang w:val="en-US"/>
              </w:rPr>
              <w:t>. Date</w:t>
            </w:r>
          </w:p>
        </w:tc>
      </w:tr>
      <w:tr w:rsidR="00D80603" w:rsidRPr="007C5EE8" w14:paraId="3A9970C9" w14:textId="186DFCD1" w:rsidTr="00D80603">
        <w:trPr>
          <w:trHeight w:val="192"/>
        </w:trPr>
        <w:tc>
          <w:tcPr>
            <w:tcW w:w="6425" w:type="dxa"/>
            <w:gridSpan w:val="4"/>
            <w:vAlign w:val="center"/>
          </w:tcPr>
          <w:p w14:paraId="7B4FAC7F" w14:textId="106C18C9" w:rsidR="00D80603" w:rsidRPr="007C5EE8" w:rsidRDefault="00D80603" w:rsidP="00D80603">
            <w:pPr>
              <w:rPr>
                <w:sz w:val="20"/>
                <w:szCs w:val="20"/>
                <w:lang w:val="en-US"/>
              </w:rPr>
            </w:pPr>
            <w:r w:rsidRPr="007C5EE8">
              <w:rPr>
                <w:sz w:val="20"/>
                <w:szCs w:val="20"/>
              </w:rPr>
              <w:t xml:space="preserve">1. </w:t>
            </w:r>
            <w:sdt>
              <w:sdtPr>
                <w:rPr>
                  <w:sz w:val="20"/>
                  <w:szCs w:val="20"/>
                </w:rPr>
                <w:id w:val="-760670006"/>
                <w:placeholder>
                  <w:docPart w:val="60CCB65DC33542FF96E6C1865E8ABE59"/>
                </w:placeholder>
                <w:showingPlcHdr/>
                <w:text/>
              </w:sdtPr>
              <w:sdtEndPr/>
              <w:sdtContent>
                <w:r w:rsidRPr="002E65E9">
                  <w:rPr>
                    <w:rStyle w:val="Platzhaltertext"/>
                    <w:sz w:val="20"/>
                  </w:rPr>
                  <w:t>Abstellmaßnahme</w:t>
                </w:r>
                <w:r w:rsidRPr="007C5EE8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7C5EE8">
                  <w:rPr>
                    <w:rStyle w:val="Platzhaltertext"/>
                    <w:i/>
                    <w:sz w:val="20"/>
                    <w:szCs w:val="20"/>
                  </w:rPr>
                  <w:t>Corrective Action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975191128"/>
            <w:placeholder>
              <w:docPart w:val="53D7B050EDFC44B3A514E9F96D10641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14" w:type="dxa"/>
                <w:gridSpan w:val="2"/>
                <w:vAlign w:val="center"/>
              </w:tcPr>
              <w:p w14:paraId="68A9494D" w14:textId="2F11BF25" w:rsidR="00D80603" w:rsidRPr="007C5EE8" w:rsidRDefault="00D80603" w:rsidP="00D80603">
                <w:pPr>
                  <w:rPr>
                    <w:sz w:val="20"/>
                    <w:szCs w:val="20"/>
                    <w:lang w:val="en-US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 xml:space="preserve">Datum 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D80603" w:rsidRPr="007C5EE8" w14:paraId="13558FE3" w14:textId="77777777" w:rsidTr="00D80603">
        <w:trPr>
          <w:trHeight w:val="255"/>
        </w:trPr>
        <w:tc>
          <w:tcPr>
            <w:tcW w:w="6425" w:type="dxa"/>
            <w:gridSpan w:val="4"/>
            <w:vAlign w:val="center"/>
          </w:tcPr>
          <w:p w14:paraId="1A0272F4" w14:textId="25422227" w:rsidR="00D80603" w:rsidRPr="007C5EE8" w:rsidRDefault="00D80603" w:rsidP="00D80603">
            <w:pPr>
              <w:rPr>
                <w:sz w:val="20"/>
                <w:szCs w:val="20"/>
              </w:rPr>
            </w:pPr>
            <w:r w:rsidRPr="006C1B7E">
              <w:rPr>
                <w:sz w:val="20"/>
                <w:szCs w:val="20"/>
              </w:rPr>
              <w:t xml:space="preserve">2. </w:t>
            </w:r>
            <w:sdt>
              <w:sdtPr>
                <w:rPr>
                  <w:sz w:val="20"/>
                  <w:szCs w:val="20"/>
                </w:rPr>
                <w:id w:val="924922861"/>
                <w:placeholder>
                  <w:docPart w:val="8E266F52438B481997D8F0BF925D48F0"/>
                </w:placeholder>
                <w:showingPlcHdr/>
                <w:text/>
              </w:sdtPr>
              <w:sdtEndPr/>
              <w:sdtContent>
                <w:r w:rsidRPr="002E65E9">
                  <w:rPr>
                    <w:rStyle w:val="Platzhaltertext"/>
                    <w:sz w:val="20"/>
                  </w:rPr>
                  <w:t>Abstellmaßnahme</w:t>
                </w:r>
                <w:r w:rsidRPr="007C5EE8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7C5EE8">
                  <w:rPr>
                    <w:rStyle w:val="Platzhaltertext"/>
                    <w:i/>
                    <w:sz w:val="20"/>
                    <w:szCs w:val="20"/>
                  </w:rPr>
                  <w:t>Corrective Action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42420431"/>
            <w:placeholder>
              <w:docPart w:val="8A904914931E475887D4AADE5A331C30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14" w:type="dxa"/>
                <w:gridSpan w:val="2"/>
                <w:vAlign w:val="center"/>
              </w:tcPr>
              <w:p w14:paraId="6B00A8B8" w14:textId="7BBB22C0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 xml:space="preserve">Datum 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D80603" w:rsidRPr="007C5EE8" w14:paraId="2DC11B17" w14:textId="77777777" w:rsidTr="00D80603">
        <w:trPr>
          <w:trHeight w:val="228"/>
        </w:trPr>
        <w:tc>
          <w:tcPr>
            <w:tcW w:w="6425" w:type="dxa"/>
            <w:gridSpan w:val="4"/>
            <w:vAlign w:val="center"/>
          </w:tcPr>
          <w:p w14:paraId="5F9CC52E" w14:textId="485AD699" w:rsidR="00D80603" w:rsidRPr="007C5EE8" w:rsidRDefault="00D80603" w:rsidP="00D80603">
            <w:pPr>
              <w:rPr>
                <w:sz w:val="20"/>
                <w:szCs w:val="20"/>
              </w:rPr>
            </w:pPr>
            <w:r w:rsidRPr="006C1B7E">
              <w:rPr>
                <w:sz w:val="20"/>
                <w:szCs w:val="20"/>
              </w:rPr>
              <w:t xml:space="preserve">3. </w:t>
            </w:r>
            <w:sdt>
              <w:sdtPr>
                <w:rPr>
                  <w:sz w:val="20"/>
                  <w:szCs w:val="20"/>
                </w:rPr>
                <w:id w:val="1124114639"/>
                <w:placeholder>
                  <w:docPart w:val="AAEC87FB97DB4E1BACE078F325A5F6A8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…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96385182"/>
            <w:placeholder>
              <w:docPart w:val="CE70CE369AAF43A486F5CDD67C14E271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14" w:type="dxa"/>
                <w:gridSpan w:val="2"/>
                <w:vAlign w:val="center"/>
              </w:tcPr>
              <w:p w14:paraId="1C45685B" w14:textId="58349163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 xml:space="preserve">Datum 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D80603" w:rsidRPr="002E65E9" w14:paraId="349E2D1A" w14:textId="77777777" w:rsidTr="00411052">
        <w:trPr>
          <w:trHeight w:val="304"/>
        </w:trPr>
        <w:tc>
          <w:tcPr>
            <w:tcW w:w="9639" w:type="dxa"/>
            <w:gridSpan w:val="6"/>
            <w:shd w:val="clear" w:color="auto" w:fill="002060"/>
            <w:vAlign w:val="center"/>
          </w:tcPr>
          <w:p w14:paraId="0973A56E" w14:textId="15EFC721" w:rsidR="00D80603" w:rsidRPr="002E65E9" w:rsidRDefault="00D80603" w:rsidP="00D80603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E65E9">
              <w:rPr>
                <w:b/>
                <w:color w:val="FFFFFF" w:themeColor="background1"/>
                <w:sz w:val="20"/>
                <w:szCs w:val="20"/>
                <w:lang w:val="en-US"/>
              </w:rPr>
              <w:t>6</w:t>
            </w:r>
            <w:r w:rsidRPr="00BE3E4E">
              <w:rPr>
                <w:b/>
                <w:color w:val="FFFFFF" w:themeColor="background1"/>
                <w:sz w:val="20"/>
                <w:szCs w:val="20"/>
              </w:rPr>
              <w:t>. Umgesetzte Abstellmaßnahmen</w:t>
            </w:r>
            <w:r w:rsidRPr="002E65E9">
              <w:rPr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2E65E9"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│</w:t>
            </w:r>
            <w:r w:rsidRPr="007C5EE8">
              <w:rPr>
                <w:rFonts w:cs="Arial"/>
                <w:b/>
                <w:i/>
                <w:color w:val="FFFFFF" w:themeColor="background1"/>
                <w:sz w:val="20"/>
                <w:szCs w:val="20"/>
                <w:lang w:val="en-US"/>
              </w:rPr>
              <w:t>Implemented</w:t>
            </w:r>
            <w:r w:rsidRPr="007C5EE8"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7C5EE8">
              <w:rPr>
                <w:rFonts w:cs="Arial"/>
                <w:b/>
                <w:i/>
                <w:color w:val="FFFFFF" w:themeColor="background1"/>
                <w:sz w:val="20"/>
                <w:szCs w:val="20"/>
                <w:lang w:val="en-US"/>
              </w:rPr>
              <w:t>Permanent Corrective</w:t>
            </w:r>
            <w:r w:rsidRPr="002E65E9">
              <w:rPr>
                <w:rFonts w:cs="Arial"/>
                <w:b/>
                <w:i/>
                <w:color w:val="FFFFFF" w:themeColor="background1"/>
                <w:sz w:val="20"/>
                <w:szCs w:val="20"/>
                <w:lang w:val="en-US"/>
              </w:rPr>
              <w:t xml:space="preserve"> Actions</w:t>
            </w:r>
          </w:p>
        </w:tc>
      </w:tr>
      <w:tr w:rsidR="00D80603" w:rsidRPr="007C5EE8" w14:paraId="104C500F" w14:textId="77777777" w:rsidTr="00770F80">
        <w:trPr>
          <w:trHeight w:val="220"/>
        </w:trPr>
        <w:tc>
          <w:tcPr>
            <w:tcW w:w="6425" w:type="dxa"/>
            <w:gridSpan w:val="4"/>
            <w:shd w:val="clear" w:color="auto" w:fill="BFBFBF" w:themeFill="background1" w:themeFillShade="BF"/>
            <w:vAlign w:val="center"/>
          </w:tcPr>
          <w:p w14:paraId="66BC397B" w14:textId="62DE2A8D" w:rsidR="00D80603" w:rsidRPr="007C5EE8" w:rsidRDefault="00D80603" w:rsidP="00D8060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Beschreibung Maßnahmen </w:t>
            </w:r>
            <w:r>
              <w:rPr>
                <w:rFonts w:cs="Arial"/>
                <w:sz w:val="20"/>
                <w:szCs w:val="20"/>
              </w:rPr>
              <w:t>│</w:t>
            </w:r>
            <w:r w:rsidRPr="00776D0D">
              <w:rPr>
                <w:i/>
                <w:sz w:val="20"/>
                <w:szCs w:val="20"/>
                <w:lang w:val="en-US"/>
              </w:rPr>
              <w:t>Description measures</w:t>
            </w:r>
          </w:p>
        </w:tc>
        <w:tc>
          <w:tcPr>
            <w:tcW w:w="3214" w:type="dxa"/>
            <w:gridSpan w:val="2"/>
            <w:shd w:val="clear" w:color="auto" w:fill="BFBFBF" w:themeFill="background1" w:themeFillShade="BF"/>
            <w:vAlign w:val="center"/>
          </w:tcPr>
          <w:p w14:paraId="13FA9C56" w14:textId="10BA4832" w:rsidR="00D80603" w:rsidRPr="007C5EE8" w:rsidRDefault="00D80603" w:rsidP="00D80603">
            <w:pPr>
              <w:rPr>
                <w:sz w:val="20"/>
                <w:szCs w:val="20"/>
                <w:lang w:val="en-US"/>
              </w:rPr>
            </w:pPr>
            <w:r w:rsidRPr="007C5EE8">
              <w:rPr>
                <w:sz w:val="20"/>
                <w:szCs w:val="20"/>
              </w:rPr>
              <w:t>Ausgeführt</w:t>
            </w:r>
            <w:r>
              <w:rPr>
                <w:sz w:val="20"/>
                <w:szCs w:val="20"/>
                <w:lang w:val="en-US"/>
              </w:rPr>
              <w:t xml:space="preserve"> am</w:t>
            </w:r>
            <w:r w:rsidRPr="007C5EE8">
              <w:rPr>
                <w:sz w:val="20"/>
                <w:szCs w:val="20"/>
                <w:lang w:val="en-US"/>
              </w:rPr>
              <w:t xml:space="preserve"> </w:t>
            </w:r>
            <w:r w:rsidRPr="007C5EE8">
              <w:rPr>
                <w:rFonts w:cs="Arial"/>
                <w:sz w:val="20"/>
                <w:szCs w:val="20"/>
                <w:lang w:val="en-US"/>
              </w:rPr>
              <w:t>│</w:t>
            </w:r>
            <w:r w:rsidRPr="007C5EE8">
              <w:rPr>
                <w:rFonts w:cs="Arial"/>
                <w:i/>
                <w:sz w:val="20"/>
                <w:szCs w:val="20"/>
                <w:lang w:val="en-US"/>
              </w:rPr>
              <w:t>Impl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>ement.</w:t>
            </w:r>
            <w:r w:rsidRPr="007C5EE8">
              <w:rPr>
                <w:rFonts w:cs="Arial"/>
                <w:i/>
                <w:sz w:val="20"/>
                <w:szCs w:val="20"/>
                <w:lang w:val="en-US"/>
              </w:rPr>
              <w:t xml:space="preserve"> Date</w:t>
            </w:r>
          </w:p>
        </w:tc>
      </w:tr>
      <w:tr w:rsidR="00D80603" w:rsidRPr="007C5EE8" w14:paraId="24820D4A" w14:textId="2C30D79E" w:rsidTr="00D80603">
        <w:trPr>
          <w:trHeight w:val="269"/>
        </w:trPr>
        <w:tc>
          <w:tcPr>
            <w:tcW w:w="6425" w:type="dxa"/>
            <w:gridSpan w:val="4"/>
            <w:vAlign w:val="center"/>
          </w:tcPr>
          <w:p w14:paraId="7B3467E1" w14:textId="3D8D54BF" w:rsidR="00D80603" w:rsidRPr="007C5EE8" w:rsidRDefault="00D80603" w:rsidP="00D80603">
            <w:pPr>
              <w:rPr>
                <w:sz w:val="20"/>
                <w:szCs w:val="20"/>
                <w:lang w:val="en-US"/>
              </w:rPr>
            </w:pPr>
            <w:r w:rsidRPr="007C5EE8">
              <w:rPr>
                <w:sz w:val="20"/>
                <w:szCs w:val="20"/>
              </w:rPr>
              <w:t xml:space="preserve">1. </w:t>
            </w:r>
            <w:sdt>
              <w:sdtPr>
                <w:rPr>
                  <w:sz w:val="20"/>
                  <w:szCs w:val="20"/>
                </w:rPr>
                <w:id w:val="1732106978"/>
                <w:placeholder>
                  <w:docPart w:val="1739AC2601D246A683D0E597FB31F04D"/>
                </w:placeholder>
                <w:showingPlcHdr/>
                <w:text/>
              </w:sdtPr>
              <w:sdtEndPr/>
              <w:sdtContent>
                <w:r w:rsidRPr="002E65E9">
                  <w:rPr>
                    <w:rStyle w:val="Platzhaltertext"/>
                    <w:sz w:val="20"/>
                  </w:rPr>
                  <w:t>Abstellmaßnahme</w:t>
                </w:r>
                <w:r w:rsidRPr="007C5EE8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7C5EE8">
                  <w:rPr>
                    <w:rStyle w:val="Platzhaltertext"/>
                    <w:i/>
                    <w:sz w:val="20"/>
                    <w:szCs w:val="20"/>
                  </w:rPr>
                  <w:t>Corrective Action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729259717"/>
            <w:placeholder>
              <w:docPart w:val="CD9F76E98E5247FB96F6A16955F798F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14" w:type="dxa"/>
                <w:gridSpan w:val="2"/>
                <w:vAlign w:val="center"/>
              </w:tcPr>
              <w:p w14:paraId="0DE60AEC" w14:textId="48CDB3D1" w:rsidR="00D80603" w:rsidRPr="007C5EE8" w:rsidRDefault="00D80603" w:rsidP="00D80603">
                <w:pPr>
                  <w:rPr>
                    <w:sz w:val="20"/>
                    <w:szCs w:val="20"/>
                    <w:lang w:val="en-US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 xml:space="preserve">Datum 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D80603" w:rsidRPr="007C5EE8" w14:paraId="253DD3F5" w14:textId="77777777" w:rsidTr="00D80603">
        <w:trPr>
          <w:trHeight w:val="272"/>
        </w:trPr>
        <w:tc>
          <w:tcPr>
            <w:tcW w:w="6425" w:type="dxa"/>
            <w:gridSpan w:val="4"/>
            <w:vAlign w:val="center"/>
          </w:tcPr>
          <w:p w14:paraId="3316DAE7" w14:textId="7131BE5F" w:rsidR="00D80603" w:rsidRPr="007C5EE8" w:rsidRDefault="00D80603" w:rsidP="00D80603">
            <w:pPr>
              <w:rPr>
                <w:sz w:val="20"/>
                <w:szCs w:val="20"/>
              </w:rPr>
            </w:pPr>
            <w:r w:rsidRPr="006C1B7E">
              <w:rPr>
                <w:sz w:val="20"/>
                <w:szCs w:val="20"/>
              </w:rPr>
              <w:t xml:space="preserve">2. </w:t>
            </w:r>
            <w:sdt>
              <w:sdtPr>
                <w:rPr>
                  <w:sz w:val="20"/>
                  <w:szCs w:val="20"/>
                </w:rPr>
                <w:id w:val="145935583"/>
                <w:placeholder>
                  <w:docPart w:val="0FD8876E11A64766B1406E50B03A3F99"/>
                </w:placeholder>
                <w:showingPlcHdr/>
                <w:text/>
              </w:sdtPr>
              <w:sdtEndPr/>
              <w:sdtContent>
                <w:r w:rsidRPr="002E65E9">
                  <w:rPr>
                    <w:rStyle w:val="Platzhaltertext"/>
                    <w:sz w:val="20"/>
                  </w:rPr>
                  <w:t>Abstellmaßnahme</w:t>
                </w:r>
                <w:r w:rsidRPr="007C5EE8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7C5EE8">
                  <w:rPr>
                    <w:rStyle w:val="Platzhaltertext"/>
                    <w:i/>
                    <w:sz w:val="20"/>
                    <w:szCs w:val="20"/>
                  </w:rPr>
                  <w:t>Corrective Action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487908166"/>
            <w:placeholder>
              <w:docPart w:val="A863BD5038BB47E880D44390A517986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14" w:type="dxa"/>
                <w:gridSpan w:val="2"/>
                <w:vAlign w:val="center"/>
              </w:tcPr>
              <w:p w14:paraId="0ED890F6" w14:textId="28ACE346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 xml:space="preserve">Datum 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D80603" w:rsidRPr="007C5EE8" w14:paraId="0B942632" w14:textId="77777777" w:rsidTr="00D80603">
        <w:trPr>
          <w:trHeight w:val="277"/>
        </w:trPr>
        <w:tc>
          <w:tcPr>
            <w:tcW w:w="6425" w:type="dxa"/>
            <w:gridSpan w:val="4"/>
            <w:vAlign w:val="center"/>
          </w:tcPr>
          <w:p w14:paraId="27C98A0A" w14:textId="7D8869A5" w:rsidR="00D80603" w:rsidRPr="007C5EE8" w:rsidRDefault="00D80603" w:rsidP="00D80603">
            <w:pPr>
              <w:rPr>
                <w:sz w:val="20"/>
                <w:szCs w:val="20"/>
              </w:rPr>
            </w:pPr>
            <w:r w:rsidRPr="006C1B7E">
              <w:rPr>
                <w:sz w:val="20"/>
                <w:szCs w:val="20"/>
              </w:rPr>
              <w:t xml:space="preserve">3. </w:t>
            </w:r>
            <w:sdt>
              <w:sdtPr>
                <w:rPr>
                  <w:sz w:val="20"/>
                  <w:szCs w:val="20"/>
                </w:rPr>
                <w:id w:val="-502046975"/>
                <w:placeholder>
                  <w:docPart w:val="E86C931528144EFB974437B69ADDA031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…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437796776"/>
            <w:placeholder>
              <w:docPart w:val="C9F5AF8F090649EA8CB84E6C986C082E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14" w:type="dxa"/>
                <w:gridSpan w:val="2"/>
                <w:vAlign w:val="center"/>
              </w:tcPr>
              <w:p w14:paraId="79C166DD" w14:textId="55B488FB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 xml:space="preserve">Datum 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D80603" w:rsidRPr="00244BEC" w14:paraId="2B6BDFB9" w14:textId="77777777" w:rsidTr="00411052">
        <w:trPr>
          <w:trHeight w:val="304"/>
        </w:trPr>
        <w:tc>
          <w:tcPr>
            <w:tcW w:w="9639" w:type="dxa"/>
            <w:gridSpan w:val="6"/>
            <w:shd w:val="clear" w:color="auto" w:fill="002060"/>
            <w:vAlign w:val="center"/>
          </w:tcPr>
          <w:p w14:paraId="72366274" w14:textId="5B2362F8" w:rsidR="00D80603" w:rsidRPr="002E65E9" w:rsidRDefault="00D80603" w:rsidP="00D80603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E65E9">
              <w:rPr>
                <w:b/>
                <w:color w:val="FFFFFF" w:themeColor="background1"/>
                <w:sz w:val="20"/>
                <w:szCs w:val="20"/>
                <w:lang w:val="en-US"/>
              </w:rPr>
              <w:t xml:space="preserve">7. </w:t>
            </w:r>
            <w:proofErr w:type="spellStart"/>
            <w:r w:rsidRPr="00372324">
              <w:rPr>
                <w:b/>
                <w:color w:val="FFFFFF" w:themeColor="background1"/>
                <w:sz w:val="20"/>
                <w:szCs w:val="20"/>
                <w:lang w:val="en-US"/>
              </w:rPr>
              <w:t>Vorbeugemaßnahmen</w:t>
            </w:r>
            <w:proofErr w:type="spellEnd"/>
            <w:r w:rsidRPr="002E65E9">
              <w:rPr>
                <w:b/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Pr="002E65E9"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│</w:t>
            </w:r>
            <w:r w:rsidRPr="002E65E9">
              <w:rPr>
                <w:rFonts w:cs="Arial"/>
                <w:b/>
                <w:i/>
                <w:color w:val="FFFFFF" w:themeColor="background1"/>
                <w:sz w:val="20"/>
                <w:szCs w:val="20"/>
                <w:lang w:val="en-US"/>
              </w:rPr>
              <w:t>Actions to Prevent Recurrence</w:t>
            </w:r>
          </w:p>
        </w:tc>
      </w:tr>
      <w:tr w:rsidR="00D80603" w:rsidRPr="007C5EE8" w14:paraId="2B5CA5C1" w14:textId="77777777" w:rsidTr="00D5244F">
        <w:trPr>
          <w:trHeight w:val="220"/>
        </w:trPr>
        <w:tc>
          <w:tcPr>
            <w:tcW w:w="6425" w:type="dxa"/>
            <w:gridSpan w:val="4"/>
            <w:shd w:val="clear" w:color="auto" w:fill="BFBFBF" w:themeFill="background1" w:themeFillShade="BF"/>
            <w:vAlign w:val="center"/>
          </w:tcPr>
          <w:p w14:paraId="660556D4" w14:textId="11014339" w:rsidR="00D80603" w:rsidRPr="007C5EE8" w:rsidRDefault="00D80603" w:rsidP="00D8060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Beschreibung Maßnahmen </w:t>
            </w:r>
            <w:r>
              <w:rPr>
                <w:rFonts w:cs="Arial"/>
                <w:sz w:val="20"/>
                <w:szCs w:val="20"/>
              </w:rPr>
              <w:t>│</w:t>
            </w:r>
            <w:r w:rsidRPr="00776D0D">
              <w:rPr>
                <w:i/>
                <w:sz w:val="20"/>
                <w:szCs w:val="20"/>
                <w:lang w:val="en-US"/>
              </w:rPr>
              <w:t>Description measures</w:t>
            </w:r>
          </w:p>
        </w:tc>
        <w:tc>
          <w:tcPr>
            <w:tcW w:w="3214" w:type="dxa"/>
            <w:gridSpan w:val="2"/>
            <w:shd w:val="clear" w:color="auto" w:fill="BFBFBF" w:themeFill="background1" w:themeFillShade="BF"/>
            <w:vAlign w:val="center"/>
          </w:tcPr>
          <w:p w14:paraId="1783839C" w14:textId="7E63E027" w:rsidR="00D80603" w:rsidRPr="007C5EE8" w:rsidRDefault="00D80603" w:rsidP="00D80603">
            <w:pPr>
              <w:rPr>
                <w:sz w:val="20"/>
                <w:szCs w:val="20"/>
                <w:lang w:val="en-US"/>
              </w:rPr>
            </w:pPr>
            <w:r w:rsidRPr="007C5EE8">
              <w:rPr>
                <w:sz w:val="20"/>
                <w:szCs w:val="20"/>
              </w:rPr>
              <w:t>Ausgeführt</w:t>
            </w:r>
            <w:r>
              <w:rPr>
                <w:sz w:val="20"/>
                <w:szCs w:val="20"/>
                <w:lang w:val="en-US"/>
              </w:rPr>
              <w:t xml:space="preserve"> am</w:t>
            </w:r>
            <w:r w:rsidRPr="007C5EE8">
              <w:rPr>
                <w:sz w:val="20"/>
                <w:szCs w:val="20"/>
                <w:lang w:val="en-US"/>
              </w:rPr>
              <w:t xml:space="preserve"> </w:t>
            </w:r>
            <w:r w:rsidRPr="007C5EE8">
              <w:rPr>
                <w:rFonts w:cs="Arial"/>
                <w:sz w:val="20"/>
                <w:szCs w:val="20"/>
                <w:lang w:val="en-US"/>
              </w:rPr>
              <w:t>│</w:t>
            </w:r>
            <w:r w:rsidRPr="007C5EE8">
              <w:rPr>
                <w:rFonts w:cs="Arial"/>
                <w:i/>
                <w:sz w:val="20"/>
                <w:szCs w:val="20"/>
                <w:lang w:val="en-US"/>
              </w:rPr>
              <w:t>Impl</w:t>
            </w:r>
            <w:r>
              <w:rPr>
                <w:rFonts w:cs="Arial"/>
                <w:i/>
                <w:sz w:val="20"/>
                <w:szCs w:val="20"/>
                <w:lang w:val="en-US"/>
              </w:rPr>
              <w:t>ement.</w:t>
            </w:r>
            <w:r w:rsidRPr="007C5EE8">
              <w:rPr>
                <w:rFonts w:cs="Arial"/>
                <w:i/>
                <w:sz w:val="20"/>
                <w:szCs w:val="20"/>
                <w:lang w:val="en-US"/>
              </w:rPr>
              <w:t xml:space="preserve"> Date</w:t>
            </w:r>
          </w:p>
        </w:tc>
      </w:tr>
      <w:tr w:rsidR="00D80603" w:rsidRPr="007C5EE8" w14:paraId="7F8DB4BD" w14:textId="3771981A" w:rsidTr="00D80603">
        <w:trPr>
          <w:trHeight w:val="274"/>
        </w:trPr>
        <w:tc>
          <w:tcPr>
            <w:tcW w:w="6425" w:type="dxa"/>
            <w:gridSpan w:val="4"/>
            <w:vAlign w:val="center"/>
          </w:tcPr>
          <w:p w14:paraId="377E3395" w14:textId="03179303" w:rsidR="00D80603" w:rsidRPr="007C5EE8" w:rsidRDefault="00D80603" w:rsidP="00D80603">
            <w:pPr>
              <w:rPr>
                <w:sz w:val="20"/>
                <w:szCs w:val="20"/>
                <w:lang w:val="en-US"/>
              </w:rPr>
            </w:pPr>
            <w:r w:rsidRPr="007C5EE8">
              <w:rPr>
                <w:sz w:val="20"/>
                <w:szCs w:val="20"/>
              </w:rPr>
              <w:t xml:space="preserve">1. </w:t>
            </w:r>
            <w:sdt>
              <w:sdtPr>
                <w:rPr>
                  <w:sz w:val="20"/>
                  <w:szCs w:val="20"/>
                </w:rPr>
                <w:id w:val="-309019924"/>
                <w:placeholder>
                  <w:docPart w:val="2573B5B2D0F94985979BAC8209AA1BA3"/>
                </w:placeholder>
                <w:showingPlcHdr/>
                <w:text/>
              </w:sdtPr>
              <w:sdtEndPr/>
              <w:sdtContent>
                <w:r w:rsidRPr="002E65E9">
                  <w:rPr>
                    <w:rStyle w:val="Platzhaltertext"/>
                    <w:sz w:val="20"/>
                  </w:rPr>
                  <w:t>Vorbeugemaßnahme</w:t>
                </w:r>
                <w:r w:rsidRPr="007C5EE8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>
                  <w:rPr>
                    <w:rStyle w:val="Platzhaltertext"/>
                    <w:i/>
                    <w:sz w:val="20"/>
                    <w:szCs w:val="20"/>
                  </w:rPr>
                  <w:t>Preventive</w:t>
                </w:r>
                <w:r w:rsidRPr="007C5EE8">
                  <w:rPr>
                    <w:rStyle w:val="Platzhaltertext"/>
                    <w:i/>
                    <w:sz w:val="20"/>
                    <w:szCs w:val="20"/>
                  </w:rPr>
                  <w:t xml:space="preserve"> Action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388145780"/>
            <w:placeholder>
              <w:docPart w:val="BAF7E641A1294A9B9A247AD640B3C54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14" w:type="dxa"/>
                <w:gridSpan w:val="2"/>
                <w:vAlign w:val="center"/>
              </w:tcPr>
              <w:p w14:paraId="3643877B" w14:textId="571437C0" w:rsidR="00D80603" w:rsidRPr="007C5EE8" w:rsidRDefault="00D80603" w:rsidP="00D80603">
                <w:pPr>
                  <w:rPr>
                    <w:sz w:val="20"/>
                    <w:szCs w:val="20"/>
                    <w:lang w:val="en-US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 xml:space="preserve">Datum 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D80603" w:rsidRPr="007C5EE8" w14:paraId="16969349" w14:textId="77777777" w:rsidTr="00D80603">
        <w:trPr>
          <w:trHeight w:val="279"/>
        </w:trPr>
        <w:tc>
          <w:tcPr>
            <w:tcW w:w="6425" w:type="dxa"/>
            <w:gridSpan w:val="4"/>
            <w:vAlign w:val="center"/>
          </w:tcPr>
          <w:p w14:paraId="0D01486B" w14:textId="1E462971" w:rsidR="00D80603" w:rsidRPr="007C5EE8" w:rsidRDefault="00D80603" w:rsidP="00D80603">
            <w:pPr>
              <w:rPr>
                <w:sz w:val="20"/>
                <w:szCs w:val="20"/>
              </w:rPr>
            </w:pPr>
            <w:r w:rsidRPr="006C1B7E">
              <w:rPr>
                <w:sz w:val="20"/>
                <w:szCs w:val="20"/>
              </w:rPr>
              <w:t xml:space="preserve">2. </w:t>
            </w:r>
            <w:sdt>
              <w:sdtPr>
                <w:rPr>
                  <w:sz w:val="20"/>
                  <w:szCs w:val="20"/>
                </w:rPr>
                <w:id w:val="504714830"/>
                <w:placeholder>
                  <w:docPart w:val="90F4A1A7788B4A139148C2D8E2FF5522"/>
                </w:placeholder>
                <w:showingPlcHdr/>
                <w:text/>
              </w:sdtPr>
              <w:sdtEndPr/>
              <w:sdtContent>
                <w:r w:rsidRPr="002E65E9">
                  <w:rPr>
                    <w:rStyle w:val="Platzhaltertext"/>
                    <w:sz w:val="20"/>
                  </w:rPr>
                  <w:t>Vorbeugemaßnahme</w:t>
                </w:r>
                <w:r w:rsidRPr="007C5EE8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>
                  <w:rPr>
                    <w:rStyle w:val="Platzhaltertext"/>
                    <w:i/>
                    <w:sz w:val="20"/>
                    <w:szCs w:val="20"/>
                  </w:rPr>
                  <w:t>Preventive</w:t>
                </w:r>
                <w:r w:rsidRPr="007C5EE8">
                  <w:rPr>
                    <w:rStyle w:val="Platzhaltertext"/>
                    <w:i/>
                    <w:sz w:val="20"/>
                    <w:szCs w:val="20"/>
                  </w:rPr>
                  <w:t xml:space="preserve"> Action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939174478"/>
            <w:placeholder>
              <w:docPart w:val="1B488F2003364C48934828CE12F5DEC4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14" w:type="dxa"/>
                <w:gridSpan w:val="2"/>
                <w:vAlign w:val="center"/>
              </w:tcPr>
              <w:p w14:paraId="0543D6DD" w14:textId="181088B8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 xml:space="preserve">Datum 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D80603" w:rsidRPr="007C5EE8" w14:paraId="5269D667" w14:textId="77777777" w:rsidTr="00D80603">
        <w:trPr>
          <w:trHeight w:val="268"/>
        </w:trPr>
        <w:tc>
          <w:tcPr>
            <w:tcW w:w="6425" w:type="dxa"/>
            <w:gridSpan w:val="4"/>
            <w:vAlign w:val="center"/>
          </w:tcPr>
          <w:p w14:paraId="4E4675A5" w14:textId="6BC04D26" w:rsidR="00D80603" w:rsidRPr="007C5EE8" w:rsidRDefault="00D80603" w:rsidP="00D80603">
            <w:pPr>
              <w:rPr>
                <w:sz w:val="20"/>
                <w:szCs w:val="20"/>
              </w:rPr>
            </w:pPr>
            <w:r w:rsidRPr="006C1B7E">
              <w:rPr>
                <w:sz w:val="20"/>
                <w:szCs w:val="20"/>
              </w:rPr>
              <w:t xml:space="preserve">3. </w:t>
            </w:r>
            <w:sdt>
              <w:sdtPr>
                <w:rPr>
                  <w:sz w:val="20"/>
                  <w:szCs w:val="20"/>
                </w:rPr>
                <w:id w:val="-1932577641"/>
                <w:placeholder>
                  <w:docPart w:val="38A9E212416A4FF9AD3CA07925DBAC89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…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53532872"/>
            <w:placeholder>
              <w:docPart w:val="E8E10271A31C411492240D374841F386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14" w:type="dxa"/>
                <w:gridSpan w:val="2"/>
                <w:vAlign w:val="center"/>
              </w:tcPr>
              <w:p w14:paraId="001C22A5" w14:textId="19658DD4" w:rsidR="00D80603" w:rsidRPr="006C1B7E" w:rsidRDefault="00D80603" w:rsidP="00D80603">
                <w:pPr>
                  <w:rPr>
                    <w:sz w:val="20"/>
                    <w:szCs w:val="20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 xml:space="preserve">Datum 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391D64" w:rsidRPr="002E65E9" w14:paraId="7BE1431D" w14:textId="77777777" w:rsidTr="00026B7B">
        <w:trPr>
          <w:trHeight w:val="492"/>
        </w:trPr>
        <w:tc>
          <w:tcPr>
            <w:tcW w:w="3212" w:type="dxa"/>
            <w:gridSpan w:val="2"/>
            <w:shd w:val="clear" w:color="auto" w:fill="002060"/>
            <w:vAlign w:val="center"/>
          </w:tcPr>
          <w:p w14:paraId="17CC82BB" w14:textId="5E0E5616" w:rsidR="00391D64" w:rsidRPr="00391D64" w:rsidRDefault="00391D64" w:rsidP="00D8060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2E65E9">
              <w:rPr>
                <w:b/>
                <w:color w:val="FFFFFF" w:themeColor="background1"/>
                <w:sz w:val="20"/>
                <w:szCs w:val="20"/>
                <w:lang w:val="en-US"/>
              </w:rPr>
              <w:lastRenderedPageBreak/>
              <w:t>8</w:t>
            </w:r>
            <w:r w:rsidRPr="00BE3E4E">
              <w:rPr>
                <w:b/>
                <w:color w:val="FFFFFF" w:themeColor="background1"/>
                <w:sz w:val="20"/>
                <w:szCs w:val="20"/>
              </w:rPr>
              <w:t xml:space="preserve">. Genehmigung durch </w:t>
            </w:r>
            <w:proofErr w:type="spellStart"/>
            <w:proofErr w:type="gramStart"/>
            <w:r w:rsidRPr="00BE3E4E">
              <w:rPr>
                <w:b/>
                <w:color w:val="FFFFFF" w:themeColor="background1"/>
                <w:sz w:val="20"/>
                <w:szCs w:val="20"/>
              </w:rPr>
              <w:t>Kd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>.*</w:t>
            </w:r>
            <w:proofErr w:type="gramEnd"/>
          </w:p>
        </w:tc>
        <w:tc>
          <w:tcPr>
            <w:tcW w:w="3213" w:type="dxa"/>
            <w:gridSpan w:val="2"/>
            <w:shd w:val="clear" w:color="auto" w:fill="002060"/>
            <w:vAlign w:val="center"/>
          </w:tcPr>
          <w:p w14:paraId="2D7F799A" w14:textId="67096720" w:rsidR="00391D64" w:rsidRPr="00391D64" w:rsidRDefault="00391D64" w:rsidP="00D80603">
            <w:pPr>
              <w:rPr>
                <w:b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391D64">
              <w:rPr>
                <w:b/>
                <w:i/>
                <w:color w:val="FFFFFF" w:themeColor="background1"/>
                <w:sz w:val="20"/>
                <w:szCs w:val="20"/>
                <w:lang w:val="en-US"/>
              </w:rPr>
              <w:t>Approval by Customer</w:t>
            </w:r>
            <w:r>
              <w:rPr>
                <w:b/>
                <w:i/>
                <w:color w:val="FFFFFF" w:themeColor="background1"/>
                <w:sz w:val="20"/>
                <w:szCs w:val="20"/>
                <w:lang w:val="en-US"/>
              </w:rPr>
              <w:t>*</w:t>
            </w:r>
          </w:p>
        </w:tc>
        <w:tc>
          <w:tcPr>
            <w:tcW w:w="1607" w:type="dxa"/>
            <w:shd w:val="clear" w:color="auto" w:fill="002060"/>
            <w:vAlign w:val="center"/>
          </w:tcPr>
          <w:p w14:paraId="0E68E15D" w14:textId="43ED634D" w:rsidR="00391D64" w:rsidRPr="00BE3E4E" w:rsidRDefault="00391D64" w:rsidP="00D80603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BE3E4E">
              <w:rPr>
                <w:b/>
                <w:color w:val="FFFFFF" w:themeColor="background1"/>
                <w:sz w:val="18"/>
                <w:szCs w:val="20"/>
              </w:rPr>
              <w:t>Abschluss-datum</w:t>
            </w:r>
            <w:r>
              <w:rPr>
                <w:b/>
                <w:color w:val="FFFFFF" w:themeColor="background1"/>
                <w:sz w:val="18"/>
                <w:szCs w:val="20"/>
              </w:rPr>
              <w:t>*</w:t>
            </w:r>
          </w:p>
        </w:tc>
        <w:tc>
          <w:tcPr>
            <w:tcW w:w="1607" w:type="dxa"/>
            <w:shd w:val="clear" w:color="auto" w:fill="002060"/>
            <w:vAlign w:val="center"/>
          </w:tcPr>
          <w:p w14:paraId="25EFCEE7" w14:textId="05075FC3" w:rsidR="00391D64" w:rsidRPr="002E65E9" w:rsidRDefault="00391D64" w:rsidP="00D80603">
            <w:pPr>
              <w:rPr>
                <w:b/>
                <w:i/>
                <w:color w:val="FFFFFF" w:themeColor="background1"/>
                <w:sz w:val="20"/>
                <w:szCs w:val="20"/>
                <w:lang w:val="en-US"/>
              </w:rPr>
            </w:pPr>
            <w:r w:rsidRPr="002E65E9">
              <w:rPr>
                <w:b/>
                <w:i/>
                <w:color w:val="FFFFFF" w:themeColor="background1"/>
                <w:sz w:val="20"/>
                <w:szCs w:val="20"/>
                <w:lang w:val="en-US"/>
              </w:rPr>
              <w:t>Close Date</w:t>
            </w:r>
            <w:r>
              <w:rPr>
                <w:b/>
                <w:i/>
                <w:color w:val="FFFFFF" w:themeColor="background1"/>
                <w:sz w:val="20"/>
                <w:szCs w:val="20"/>
                <w:lang w:val="en-US"/>
              </w:rPr>
              <w:t>*</w:t>
            </w:r>
          </w:p>
        </w:tc>
      </w:tr>
      <w:tr w:rsidR="00391D64" w:rsidRPr="00411052" w14:paraId="243265BE" w14:textId="77777777" w:rsidTr="008B0CB3">
        <w:trPr>
          <w:trHeight w:val="122"/>
        </w:trPr>
        <w:tc>
          <w:tcPr>
            <w:tcW w:w="6425" w:type="dxa"/>
            <w:gridSpan w:val="4"/>
            <w:vAlign w:val="center"/>
          </w:tcPr>
          <w:p w14:paraId="7A5E40A1" w14:textId="77777777" w:rsidR="00391D64" w:rsidRDefault="00244BEC" w:rsidP="00D80603">
            <w:pPr>
              <w:rPr>
                <w:i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05489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6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91D6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91D64" w:rsidRPr="00693458">
              <w:rPr>
                <w:sz w:val="20"/>
                <w:szCs w:val="20"/>
                <w:lang w:val="en-US"/>
              </w:rPr>
              <w:t>genehmigt</w:t>
            </w:r>
            <w:r w:rsidR="00391D64">
              <w:rPr>
                <w:rFonts w:cs="Arial"/>
                <w:sz w:val="20"/>
                <w:szCs w:val="20"/>
                <w:lang w:val="en-US"/>
              </w:rPr>
              <w:t>│</w:t>
            </w:r>
            <w:r w:rsidR="00391D64" w:rsidRPr="00D80603">
              <w:rPr>
                <w:i/>
                <w:sz w:val="20"/>
                <w:szCs w:val="20"/>
                <w:lang w:val="en-US"/>
              </w:rPr>
              <w:t>approved</w:t>
            </w:r>
            <w:proofErr w:type="spellEnd"/>
          </w:p>
          <w:p w14:paraId="0CE26A96" w14:textId="77777777" w:rsidR="00391D64" w:rsidRDefault="00244BEC" w:rsidP="00D80603">
            <w:pPr>
              <w:rPr>
                <w:rFonts w:cs="Arial"/>
                <w:i/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90233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D6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391D6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91D64" w:rsidRPr="00693458">
              <w:rPr>
                <w:sz w:val="20"/>
                <w:szCs w:val="20"/>
                <w:lang w:val="en-US"/>
              </w:rPr>
              <w:t>abgelehnt</w:t>
            </w:r>
            <w:r w:rsidR="00391D64">
              <w:rPr>
                <w:rFonts w:cs="Arial"/>
                <w:sz w:val="20"/>
                <w:szCs w:val="20"/>
                <w:lang w:val="en-US"/>
              </w:rPr>
              <w:t>│</w:t>
            </w:r>
            <w:r w:rsidR="00391D64" w:rsidRPr="00D80603">
              <w:rPr>
                <w:rFonts w:cs="Arial"/>
                <w:i/>
                <w:sz w:val="20"/>
                <w:szCs w:val="20"/>
                <w:lang w:val="en-US"/>
              </w:rPr>
              <w:t>rejected</w:t>
            </w:r>
            <w:proofErr w:type="spellEnd"/>
          </w:p>
          <w:p w14:paraId="42757F29" w14:textId="651FA6F9" w:rsidR="00391D64" w:rsidRPr="00411052" w:rsidRDefault="00391D64" w:rsidP="00D80603">
            <w:pPr>
              <w:rPr>
                <w:b/>
                <w:sz w:val="20"/>
                <w:szCs w:val="20"/>
                <w:lang w:val="en-US"/>
              </w:rPr>
            </w:pPr>
            <w:r w:rsidRPr="00693458">
              <w:rPr>
                <w:sz w:val="14"/>
                <w:szCs w:val="20"/>
                <w:lang w:val="en-US"/>
              </w:rPr>
              <w:t xml:space="preserve">Bei </w:t>
            </w:r>
            <w:proofErr w:type="spellStart"/>
            <w:r w:rsidRPr="00693458">
              <w:rPr>
                <w:sz w:val="14"/>
                <w:szCs w:val="20"/>
                <w:lang w:val="en-US"/>
              </w:rPr>
              <w:t>Ablehnung</w:t>
            </w:r>
            <w:proofErr w:type="spellEnd"/>
            <w:r w:rsidRPr="00693458">
              <w:rPr>
                <w:sz w:val="14"/>
                <w:szCs w:val="20"/>
                <w:lang w:val="en-US"/>
              </w:rPr>
              <w:t xml:space="preserve"> </w:t>
            </w:r>
            <w:proofErr w:type="spellStart"/>
            <w:r w:rsidRPr="00693458">
              <w:rPr>
                <w:sz w:val="14"/>
                <w:szCs w:val="20"/>
                <w:lang w:val="en-US"/>
              </w:rPr>
              <w:t>siehe</w:t>
            </w:r>
            <w:proofErr w:type="spellEnd"/>
            <w:r w:rsidRPr="00693458">
              <w:rPr>
                <w:sz w:val="14"/>
                <w:szCs w:val="20"/>
                <w:lang w:val="en-US"/>
              </w:rPr>
              <w:t xml:space="preserve"> </w:t>
            </w:r>
            <w:proofErr w:type="spellStart"/>
            <w:r w:rsidRPr="00693458">
              <w:rPr>
                <w:sz w:val="14"/>
                <w:szCs w:val="20"/>
                <w:lang w:val="en-US"/>
              </w:rPr>
              <w:t>Feedback</w:t>
            </w:r>
            <w:r w:rsidRPr="00D80603">
              <w:rPr>
                <w:rFonts w:cs="Arial"/>
                <w:sz w:val="14"/>
                <w:szCs w:val="20"/>
                <w:lang w:val="en-US"/>
              </w:rPr>
              <w:t>│</w:t>
            </w:r>
            <w:r w:rsidRPr="00D80603">
              <w:rPr>
                <w:i/>
                <w:sz w:val="14"/>
                <w:szCs w:val="20"/>
                <w:lang w:val="en-US"/>
              </w:rPr>
              <w:t>If</w:t>
            </w:r>
            <w:proofErr w:type="spellEnd"/>
            <w:r w:rsidRPr="00D80603">
              <w:rPr>
                <w:i/>
                <w:sz w:val="14"/>
                <w:szCs w:val="20"/>
                <w:lang w:val="en-US"/>
              </w:rPr>
              <w:t xml:space="preserve"> rejected, see feedback</w:t>
            </w:r>
          </w:p>
        </w:tc>
        <w:sdt>
          <w:sdtPr>
            <w:rPr>
              <w:sz w:val="20"/>
              <w:szCs w:val="20"/>
            </w:rPr>
            <w:id w:val="1475873045"/>
            <w:placeholder>
              <w:docPart w:val="4188136926124E87B23863DB38A455ED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214" w:type="dxa"/>
                <w:gridSpan w:val="2"/>
                <w:vAlign w:val="center"/>
              </w:tcPr>
              <w:p w14:paraId="7264E858" w14:textId="5EC70200" w:rsidR="00391D64" w:rsidRPr="00411052" w:rsidRDefault="00391D64" w:rsidP="00D80603">
                <w:pPr>
                  <w:rPr>
                    <w:b/>
                    <w:sz w:val="20"/>
                    <w:szCs w:val="20"/>
                    <w:lang w:val="en-US"/>
                  </w:rPr>
                </w:pPr>
                <w:r w:rsidRPr="006C1B7E">
                  <w:rPr>
                    <w:rStyle w:val="Platzhaltertext"/>
                    <w:sz w:val="20"/>
                    <w:szCs w:val="20"/>
                  </w:rPr>
                  <w:t xml:space="preserve">Datum </w:t>
                </w:r>
                <w:r w:rsidRPr="006C1B7E">
                  <w:rPr>
                    <w:rStyle w:val="Platzhaltertext"/>
                    <w:rFonts w:cs="Arial"/>
                    <w:sz w:val="20"/>
                    <w:szCs w:val="20"/>
                  </w:rPr>
                  <w:t>│</w:t>
                </w:r>
                <w:r w:rsidRPr="006C1B7E">
                  <w:rPr>
                    <w:rStyle w:val="Platzhaltertext"/>
                    <w:sz w:val="20"/>
                    <w:szCs w:val="20"/>
                  </w:rPr>
                  <w:t xml:space="preserve"> </w:t>
                </w:r>
                <w:r w:rsidRPr="006C1B7E">
                  <w:rPr>
                    <w:rStyle w:val="Platzhaltertext"/>
                    <w:i/>
                    <w:sz w:val="20"/>
                    <w:szCs w:val="20"/>
                  </w:rPr>
                  <w:t>Date</w:t>
                </w:r>
              </w:p>
            </w:tc>
          </w:sdtContent>
        </w:sdt>
      </w:tr>
      <w:tr w:rsidR="00D80603" w:rsidRPr="00411052" w14:paraId="59FABBEC" w14:textId="77777777" w:rsidTr="00411052">
        <w:trPr>
          <w:trHeight w:val="331"/>
        </w:trPr>
        <w:tc>
          <w:tcPr>
            <w:tcW w:w="9639" w:type="dxa"/>
            <w:gridSpan w:val="6"/>
            <w:shd w:val="clear" w:color="auto" w:fill="002060"/>
            <w:vAlign w:val="center"/>
          </w:tcPr>
          <w:p w14:paraId="071F61E1" w14:textId="6EC62E5C" w:rsidR="00D80603" w:rsidRPr="00411052" w:rsidRDefault="00D80603" w:rsidP="00D80603">
            <w:pPr>
              <w:rPr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BE3E4E">
              <w:rPr>
                <w:b/>
                <w:color w:val="FFFFFF" w:themeColor="background1"/>
                <w:sz w:val="20"/>
                <w:szCs w:val="20"/>
              </w:rPr>
              <w:t>Kundenfeedback</w:t>
            </w:r>
            <w:r>
              <w:rPr>
                <w:rFonts w:cs="Arial"/>
                <w:b/>
                <w:color w:val="FFFFFF" w:themeColor="background1"/>
                <w:sz w:val="20"/>
                <w:szCs w:val="20"/>
                <w:lang w:val="en-US"/>
              </w:rPr>
              <w:t>│</w:t>
            </w:r>
            <w:r w:rsidRPr="00411052">
              <w:rPr>
                <w:b/>
                <w:i/>
                <w:color w:val="FFFFFF" w:themeColor="background1"/>
                <w:sz w:val="20"/>
                <w:szCs w:val="20"/>
                <w:lang w:val="en-US"/>
              </w:rPr>
              <w:t>Customer Feedback</w:t>
            </w:r>
            <w:r w:rsidR="00391D64">
              <w:rPr>
                <w:b/>
                <w:i/>
                <w:color w:val="FFFFFF" w:themeColor="background1"/>
                <w:sz w:val="20"/>
                <w:szCs w:val="20"/>
                <w:lang w:val="en-US"/>
              </w:rPr>
              <w:t>*</w:t>
            </w:r>
          </w:p>
        </w:tc>
      </w:tr>
      <w:tr w:rsidR="00D80603" w:rsidRPr="00411052" w14:paraId="056EA78F" w14:textId="77777777" w:rsidTr="00411052">
        <w:trPr>
          <w:trHeight w:val="492"/>
        </w:trPr>
        <w:tc>
          <w:tcPr>
            <w:tcW w:w="9639" w:type="dxa"/>
            <w:gridSpan w:val="6"/>
            <w:vAlign w:val="center"/>
          </w:tcPr>
          <w:p w14:paraId="764663C6" w14:textId="77777777" w:rsidR="00D80603" w:rsidRPr="00411052" w:rsidRDefault="00D80603" w:rsidP="00D80603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420B5A24" w14:textId="336EEC5F" w:rsidR="000E1683" w:rsidRPr="00391D64" w:rsidRDefault="00391D64" w:rsidP="00391D64">
      <w:pPr>
        <w:rPr>
          <w:sz w:val="16"/>
        </w:rPr>
      </w:pPr>
      <w:r w:rsidRPr="00391D64">
        <w:rPr>
          <w:sz w:val="16"/>
        </w:rPr>
        <w:t xml:space="preserve">* Wird vom Kunden ausgefüllt </w:t>
      </w:r>
      <w:r w:rsidRPr="00391D64">
        <w:rPr>
          <w:rFonts w:cs="Arial"/>
          <w:sz w:val="16"/>
        </w:rPr>
        <w:t>│</w:t>
      </w:r>
      <w:proofErr w:type="spellStart"/>
      <w:r w:rsidRPr="00693458">
        <w:rPr>
          <w:i/>
          <w:sz w:val="16"/>
        </w:rPr>
        <w:t>Filled</w:t>
      </w:r>
      <w:proofErr w:type="spellEnd"/>
      <w:r w:rsidRPr="00693458">
        <w:rPr>
          <w:i/>
          <w:sz w:val="16"/>
        </w:rPr>
        <w:t xml:space="preserve"> </w:t>
      </w:r>
      <w:proofErr w:type="spellStart"/>
      <w:r w:rsidRPr="00693458">
        <w:rPr>
          <w:i/>
          <w:sz w:val="16"/>
        </w:rPr>
        <w:t>by</w:t>
      </w:r>
      <w:proofErr w:type="spellEnd"/>
      <w:r w:rsidRPr="00693458">
        <w:rPr>
          <w:i/>
          <w:sz w:val="16"/>
        </w:rPr>
        <w:t xml:space="preserve"> </w:t>
      </w:r>
      <w:proofErr w:type="spellStart"/>
      <w:r w:rsidRPr="00693458">
        <w:rPr>
          <w:i/>
          <w:sz w:val="16"/>
        </w:rPr>
        <w:t>customer</w:t>
      </w:r>
      <w:proofErr w:type="spellEnd"/>
    </w:p>
    <w:sectPr w:rsidR="000E1683" w:rsidRPr="00391D64" w:rsidSect="005A60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32" w:right="1080" w:bottom="1440" w:left="1080" w:header="709" w:footer="740" w:gutter="0"/>
      <w:cols w:space="4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86669" w14:textId="77777777" w:rsidR="000E1683" w:rsidRDefault="000E1683" w:rsidP="000E1683">
      <w:r>
        <w:separator/>
      </w:r>
    </w:p>
  </w:endnote>
  <w:endnote w:type="continuationSeparator" w:id="0">
    <w:p w14:paraId="0823EBF7" w14:textId="77777777" w:rsidR="000E1683" w:rsidRDefault="000E1683" w:rsidP="000E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1BB81" w14:textId="77777777" w:rsidR="00693458" w:rsidRDefault="006934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C12D9" w14:textId="1E22D7B5" w:rsidR="000E1683" w:rsidRPr="001D6CED" w:rsidRDefault="00244BEC">
    <w:pPr>
      <w:pStyle w:val="Fuzeile"/>
      <w:rPr>
        <w:sz w:val="16"/>
        <w:szCs w:val="20"/>
        <w:lang w:val="en-US"/>
      </w:rPr>
    </w:pPr>
    <w:sdt>
      <w:sdtPr>
        <w:rPr>
          <w:sz w:val="16"/>
          <w:szCs w:val="20"/>
          <w:lang w:val="en-US"/>
        </w:rPr>
        <w:id w:val="13740761"/>
        <w:placeholder>
          <w:docPart w:val="8CE804245F2F47888AD58781D9F1993C"/>
        </w:placeholder>
        <w:date w:fullDate="2020-02-12T00:00:00Z">
          <w:dateFormat w:val="dd.MM.yyyy"/>
          <w:lid w:val="de-DE"/>
          <w:storeMappedDataAs w:val="dateTime"/>
          <w:calendar w:val="gregorian"/>
        </w:date>
      </w:sdtPr>
      <w:sdtEndPr/>
      <w:sdtContent>
        <w:r w:rsidR="00A064E1">
          <w:rPr>
            <w:sz w:val="16"/>
            <w:szCs w:val="20"/>
            <w:lang w:val="en-US"/>
          </w:rPr>
          <w:t>12.02.2020</w:t>
        </w:r>
      </w:sdtContent>
    </w:sdt>
    <w:r w:rsidR="001D6CED" w:rsidRPr="001D6CED">
      <w:rPr>
        <w:sz w:val="16"/>
        <w:szCs w:val="20"/>
        <w:lang w:val="en-US"/>
      </w:rPr>
      <w:t>,</w:t>
    </w:r>
    <w:r w:rsidR="00693458">
      <w:rPr>
        <w:sz w:val="16"/>
        <w:szCs w:val="20"/>
        <w:lang w:val="en-US"/>
      </w:rPr>
      <w:t xml:space="preserve"> QMS/MC,</w:t>
    </w:r>
    <w:r w:rsidR="001D6CED" w:rsidRPr="001D6CED">
      <w:rPr>
        <w:sz w:val="16"/>
        <w:szCs w:val="20"/>
        <w:lang w:val="en-US"/>
      </w:rPr>
      <w:t xml:space="preserve"> Version </w:t>
    </w:r>
    <w:r w:rsidR="00992BD6">
      <w:rPr>
        <w:sz w:val="16"/>
        <w:szCs w:val="20"/>
        <w:lang w:val="en-US"/>
      </w:rPr>
      <w:t>2</w:t>
    </w:r>
    <w:r w:rsidR="000E1683" w:rsidRPr="001D6CED">
      <w:rPr>
        <w:sz w:val="16"/>
        <w:szCs w:val="20"/>
      </w:rPr>
      <w:ptab w:relativeTo="margin" w:alignment="center" w:leader="none"/>
    </w:r>
    <w:r w:rsidR="000E1683" w:rsidRPr="001D6CED">
      <w:rPr>
        <w:sz w:val="16"/>
        <w:szCs w:val="20"/>
        <w:lang w:val="en-US"/>
      </w:rPr>
      <w:t xml:space="preserve">Testo SE &amp; Co. </w:t>
    </w:r>
    <w:proofErr w:type="spellStart"/>
    <w:r w:rsidR="000E1683" w:rsidRPr="001D6CED">
      <w:rPr>
        <w:sz w:val="16"/>
        <w:szCs w:val="20"/>
        <w:lang w:val="en-US"/>
      </w:rPr>
      <w:t>KGaA</w:t>
    </w:r>
    <w:proofErr w:type="spellEnd"/>
    <w:r w:rsidR="000E1683" w:rsidRPr="001D6CED">
      <w:rPr>
        <w:sz w:val="16"/>
        <w:szCs w:val="20"/>
      </w:rPr>
      <w:ptab w:relativeTo="margin" w:alignment="right" w:leader="none"/>
    </w:r>
    <w:r w:rsidR="000E1683" w:rsidRPr="001D6CED">
      <w:rPr>
        <w:sz w:val="16"/>
        <w:szCs w:val="20"/>
      </w:rPr>
      <w:fldChar w:fldCharType="begin"/>
    </w:r>
    <w:r w:rsidR="000E1683" w:rsidRPr="001D6CED">
      <w:rPr>
        <w:sz w:val="16"/>
        <w:szCs w:val="20"/>
        <w:lang w:val="en-US"/>
      </w:rPr>
      <w:instrText>PAGE   \* MERGEFORMAT</w:instrText>
    </w:r>
    <w:r w:rsidR="000E1683" w:rsidRPr="001D6CED">
      <w:rPr>
        <w:sz w:val="16"/>
        <w:szCs w:val="20"/>
      </w:rPr>
      <w:fldChar w:fldCharType="separate"/>
    </w:r>
    <w:r w:rsidR="000E1683" w:rsidRPr="001D6CED">
      <w:rPr>
        <w:sz w:val="16"/>
        <w:szCs w:val="20"/>
        <w:lang w:val="en-US"/>
      </w:rPr>
      <w:t>1</w:t>
    </w:r>
    <w:r w:rsidR="000E1683" w:rsidRPr="001D6CED">
      <w:rPr>
        <w:sz w:val="16"/>
        <w:szCs w:val="20"/>
      </w:rPr>
      <w:fldChar w:fldCharType="end"/>
    </w:r>
    <w:r w:rsidR="000E1683" w:rsidRPr="001D6CED">
      <w:rPr>
        <w:sz w:val="16"/>
        <w:szCs w:val="20"/>
        <w:lang w:val="en-US"/>
      </w:rPr>
      <w:t xml:space="preserve"> </w:t>
    </w:r>
    <w:proofErr w:type="spellStart"/>
    <w:r w:rsidR="000E1683" w:rsidRPr="001D6CED">
      <w:rPr>
        <w:sz w:val="16"/>
        <w:szCs w:val="20"/>
        <w:lang w:val="en-US"/>
      </w:rPr>
      <w:t>von</w:t>
    </w:r>
    <w:r w:rsidR="00215942" w:rsidRPr="001D6CED">
      <w:rPr>
        <w:rFonts w:cs="Arial"/>
        <w:sz w:val="16"/>
        <w:szCs w:val="20"/>
        <w:lang w:val="en-US"/>
      </w:rPr>
      <w:t>│</w:t>
    </w:r>
    <w:r w:rsidR="00215942" w:rsidRPr="001D6CED">
      <w:rPr>
        <w:i/>
        <w:sz w:val="16"/>
        <w:szCs w:val="20"/>
        <w:lang w:val="en-US"/>
      </w:rPr>
      <w:t>of</w:t>
    </w:r>
    <w:proofErr w:type="spellEnd"/>
    <w:r w:rsidR="00215942" w:rsidRPr="001D6CED">
      <w:rPr>
        <w:i/>
        <w:sz w:val="16"/>
        <w:szCs w:val="20"/>
        <w:lang w:val="en-US"/>
      </w:rPr>
      <w:t xml:space="preserve"> </w:t>
    </w:r>
    <w:r w:rsidR="000E1683" w:rsidRPr="001D6CED">
      <w:rPr>
        <w:sz w:val="16"/>
        <w:szCs w:val="20"/>
        <w:lang w:val="en-US"/>
      </w:rPr>
      <w:t xml:space="preserve"> </w:t>
    </w:r>
    <w:r w:rsidR="00215942" w:rsidRPr="001D6CED">
      <w:rPr>
        <w:sz w:val="16"/>
        <w:szCs w:val="20"/>
      </w:rPr>
      <w:fldChar w:fldCharType="begin"/>
    </w:r>
    <w:r w:rsidR="00215942" w:rsidRPr="001D6CED">
      <w:rPr>
        <w:sz w:val="16"/>
        <w:szCs w:val="20"/>
        <w:lang w:val="en-US"/>
      </w:rPr>
      <w:instrText xml:space="preserve"> NUMPAGES   \* MERGEFORMAT </w:instrText>
    </w:r>
    <w:r w:rsidR="00215942" w:rsidRPr="001D6CED">
      <w:rPr>
        <w:sz w:val="16"/>
        <w:szCs w:val="20"/>
      </w:rPr>
      <w:fldChar w:fldCharType="separate"/>
    </w:r>
    <w:r w:rsidR="00215942" w:rsidRPr="001D6CED">
      <w:rPr>
        <w:noProof/>
        <w:sz w:val="16"/>
        <w:szCs w:val="20"/>
        <w:lang w:val="en-US"/>
      </w:rPr>
      <w:t>2</w:t>
    </w:r>
    <w:r w:rsidR="00215942" w:rsidRPr="001D6CED">
      <w:rPr>
        <w:sz w:val="16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E3D7B" w14:textId="77777777" w:rsidR="00693458" w:rsidRDefault="006934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3AF26" w14:textId="77777777" w:rsidR="000E1683" w:rsidRDefault="000E1683" w:rsidP="000E1683">
      <w:r>
        <w:separator/>
      </w:r>
    </w:p>
  </w:footnote>
  <w:footnote w:type="continuationSeparator" w:id="0">
    <w:p w14:paraId="13543DB1" w14:textId="77777777" w:rsidR="000E1683" w:rsidRDefault="000E1683" w:rsidP="000E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DBF3" w14:textId="77777777" w:rsidR="00693458" w:rsidRDefault="006934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5F072" w14:textId="77777777" w:rsidR="008E506E" w:rsidRPr="0086604C" w:rsidRDefault="008E506E" w:rsidP="008E506E">
    <w:pPr>
      <w:rPr>
        <w:sz w:val="20"/>
        <w:szCs w:val="20"/>
        <w:lang w:val="en-US"/>
      </w:rPr>
    </w:pPr>
    <w:proofErr w:type="spellStart"/>
    <w:r w:rsidRPr="00372324">
      <w:rPr>
        <w:sz w:val="20"/>
        <w:lang w:val="en-US"/>
      </w:rPr>
      <w:t>zur</w:t>
    </w:r>
    <w:proofErr w:type="spellEnd"/>
    <w:r w:rsidRPr="00372324">
      <w:rPr>
        <w:sz w:val="20"/>
        <w:lang w:val="en-US"/>
      </w:rPr>
      <w:t xml:space="preserve"> </w:t>
    </w:r>
    <w:proofErr w:type="spellStart"/>
    <w:r w:rsidRPr="00372324">
      <w:rPr>
        <w:sz w:val="20"/>
        <w:lang w:val="en-US"/>
      </w:rPr>
      <w:t>Reklamation</w:t>
    </w:r>
    <w:r w:rsidRPr="008E506E">
      <w:rPr>
        <w:rFonts w:cs="Arial"/>
        <w:sz w:val="20"/>
        <w:lang w:val="en-US"/>
      </w:rPr>
      <w:t>│</w:t>
    </w:r>
    <w:r w:rsidRPr="008E506E">
      <w:rPr>
        <w:i/>
        <w:sz w:val="20"/>
        <w:lang w:val="en-US"/>
      </w:rPr>
      <w:t>concerning</w:t>
    </w:r>
    <w:proofErr w:type="spellEnd"/>
    <w:r w:rsidRPr="008E506E">
      <w:rPr>
        <w:i/>
        <w:sz w:val="20"/>
        <w:lang w:val="en-US"/>
      </w:rPr>
      <w:t xml:space="preserve"> complaint</w:t>
    </w:r>
    <w:r w:rsidRPr="008E506E">
      <w:rPr>
        <w:sz w:val="20"/>
        <w:lang w:val="en-US"/>
      </w:rPr>
      <w:t xml:space="preserve"> </w:t>
    </w:r>
    <w:sdt>
      <w:sdtPr>
        <w:rPr>
          <w:sz w:val="20"/>
          <w:szCs w:val="20"/>
        </w:rPr>
        <w:id w:val="1185639342"/>
        <w:placeholder>
          <w:docPart w:val="0EFDC137511849568B10E063364FE6A3"/>
        </w:placeholder>
        <w:showingPlcHdr/>
        <w:text/>
      </w:sdtPr>
      <w:sdtEndPr/>
      <w:sdtContent>
        <w:r w:rsidRPr="008E506E">
          <w:rPr>
            <w:rStyle w:val="Platzhaltertext"/>
            <w:sz w:val="20"/>
            <w:szCs w:val="20"/>
            <w:lang w:val="en-US"/>
          </w:rPr>
          <w:t>Reklamationsnummer</w:t>
        </w:r>
        <w:r w:rsidRPr="008E506E">
          <w:rPr>
            <w:rStyle w:val="Platzhaltertext"/>
            <w:rFonts w:cs="Arial"/>
            <w:sz w:val="20"/>
            <w:szCs w:val="20"/>
            <w:lang w:val="en-US"/>
          </w:rPr>
          <w:t>│</w:t>
        </w:r>
        <w:r w:rsidRPr="008E506E">
          <w:rPr>
            <w:rStyle w:val="Platzhaltertext"/>
            <w:i/>
            <w:sz w:val="20"/>
            <w:szCs w:val="20"/>
            <w:lang w:val="en-US"/>
          </w:rPr>
          <w:t>complaint No.</w:t>
        </w:r>
      </w:sdtContent>
    </w:sdt>
    <w:r w:rsidRPr="008E506E">
      <w:rPr>
        <w:sz w:val="20"/>
        <w:szCs w:val="20"/>
        <w:lang w:val="en-US"/>
      </w:rPr>
      <w:t xml:space="preserve"> </w:t>
    </w:r>
    <w:proofErr w:type="spellStart"/>
    <w:r w:rsidRPr="0086604C">
      <w:rPr>
        <w:sz w:val="20"/>
        <w:szCs w:val="20"/>
        <w:lang w:val="en-US"/>
      </w:rPr>
      <w:t>vom</w:t>
    </w:r>
    <w:r w:rsidRPr="0086604C">
      <w:rPr>
        <w:rFonts w:cs="Arial"/>
        <w:sz w:val="20"/>
        <w:szCs w:val="20"/>
        <w:lang w:val="en-US"/>
      </w:rPr>
      <w:t>│</w:t>
    </w:r>
    <w:r w:rsidRPr="0086604C">
      <w:rPr>
        <w:i/>
        <w:sz w:val="20"/>
        <w:szCs w:val="20"/>
        <w:lang w:val="en-US"/>
      </w:rPr>
      <w:t>of</w:t>
    </w:r>
    <w:proofErr w:type="spellEnd"/>
    <w:r w:rsidRPr="0086604C">
      <w:rPr>
        <w:i/>
        <w:sz w:val="20"/>
        <w:szCs w:val="20"/>
        <w:lang w:val="en-US"/>
      </w:rPr>
      <w:t xml:space="preserve"> </w:t>
    </w:r>
    <w:sdt>
      <w:sdtPr>
        <w:rPr>
          <w:i/>
          <w:sz w:val="20"/>
          <w:szCs w:val="20"/>
          <w:lang w:val="en-US"/>
        </w:rPr>
        <w:id w:val="1323081565"/>
        <w:placeholder>
          <w:docPart w:val="90CC86DBA4234C9DAD8132367F47E66C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r w:rsidRPr="008E506E">
          <w:rPr>
            <w:rStyle w:val="Platzhaltertext"/>
            <w:sz w:val="20"/>
            <w:szCs w:val="20"/>
          </w:rPr>
          <w:t>Datum</w:t>
        </w:r>
        <w:r w:rsidRPr="008E506E">
          <w:rPr>
            <w:rStyle w:val="Platzhaltertext"/>
            <w:rFonts w:cs="Arial"/>
            <w:sz w:val="20"/>
            <w:szCs w:val="20"/>
          </w:rPr>
          <w:t>│</w:t>
        </w:r>
        <w:r w:rsidRPr="008E506E">
          <w:rPr>
            <w:rStyle w:val="Platzhaltertext"/>
            <w:sz w:val="20"/>
            <w:szCs w:val="20"/>
          </w:rPr>
          <w:t>date</w:t>
        </w:r>
      </w:sdtContent>
    </w:sdt>
  </w:p>
  <w:p w14:paraId="75459ED1" w14:textId="58191CEA" w:rsidR="000E1683" w:rsidRPr="0086604C" w:rsidRDefault="008E506E" w:rsidP="008E506E">
    <w:pPr>
      <w:pStyle w:val="Kopfzeile"/>
      <w:rPr>
        <w:lang w:val="en-US"/>
      </w:rPr>
    </w:pPr>
    <w:r w:rsidRPr="0086604C">
      <w:rPr>
        <w:lang w:val="en-US"/>
      </w:rPr>
      <w:t xml:space="preserve"> </w:t>
    </w:r>
    <w:r w:rsidR="000E1683">
      <w:ptab w:relativeTo="margin" w:alignment="center" w:leader="none"/>
    </w:r>
    <w:r w:rsidR="000E1683">
      <w:ptab w:relativeTo="margin" w:alignment="right" w:leader="none"/>
    </w:r>
    <w:r w:rsidR="000E1683" w:rsidRPr="0086604C">
      <w:rPr>
        <w:noProof/>
        <w:lang w:val="en-US"/>
      </w:rPr>
      <w:t xml:space="preserve"> </w:t>
    </w:r>
    <w:r w:rsidR="000E1683">
      <w:rPr>
        <w:noProof/>
      </w:rPr>
      <w:drawing>
        <wp:anchor distT="0" distB="0" distL="114300" distR="114300" simplePos="0" relativeHeight="251658240" behindDoc="0" locked="1" layoutInCell="1" allowOverlap="1" wp14:anchorId="0B68CAE4" wp14:editId="0667D9CE">
          <wp:simplePos x="0" y="0"/>
          <wp:positionH relativeFrom="column">
            <wp:posOffset>4663440</wp:posOffset>
          </wp:positionH>
          <wp:positionV relativeFrom="page">
            <wp:posOffset>320040</wp:posOffset>
          </wp:positionV>
          <wp:extent cx="1518920" cy="673100"/>
          <wp:effectExtent l="0" t="0" r="5080" b="0"/>
          <wp:wrapSquare wrapText="bothSides"/>
          <wp:docPr id="19" name="Grafik 19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2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>
                    <a:extLst>
                      <a:ext uri="{FF2B5EF4-FFF2-40B4-BE49-F238E27FC236}">
                        <a16:creationId xmlns:a16="http://schemas.microsoft.com/office/drawing/2014/main" id="{00000000-0008-0000-02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892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CC730" w14:textId="77777777" w:rsidR="00693458" w:rsidRDefault="0069345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61F9E"/>
    <w:multiLevelType w:val="hybridMultilevel"/>
    <w:tmpl w:val="2982B6F2"/>
    <w:lvl w:ilvl="0" w:tplc="C79C461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D1B3F"/>
    <w:multiLevelType w:val="hybridMultilevel"/>
    <w:tmpl w:val="9D066D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3524F"/>
    <w:multiLevelType w:val="hybridMultilevel"/>
    <w:tmpl w:val="310E30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D1018"/>
    <w:multiLevelType w:val="hybridMultilevel"/>
    <w:tmpl w:val="385A2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D6D"/>
    <w:multiLevelType w:val="hybridMultilevel"/>
    <w:tmpl w:val="AAFC21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4747B"/>
    <w:multiLevelType w:val="hybridMultilevel"/>
    <w:tmpl w:val="371EDB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9EF"/>
    <w:rsid w:val="000E1683"/>
    <w:rsid w:val="001158B3"/>
    <w:rsid w:val="001D6CED"/>
    <w:rsid w:val="002079EF"/>
    <w:rsid w:val="00215942"/>
    <w:rsid w:val="00244BEC"/>
    <w:rsid w:val="002E65E9"/>
    <w:rsid w:val="00372324"/>
    <w:rsid w:val="00391D64"/>
    <w:rsid w:val="00411052"/>
    <w:rsid w:val="004B0000"/>
    <w:rsid w:val="0055001A"/>
    <w:rsid w:val="0056431E"/>
    <w:rsid w:val="005A60F2"/>
    <w:rsid w:val="00685796"/>
    <w:rsid w:val="00693458"/>
    <w:rsid w:val="006C1B7E"/>
    <w:rsid w:val="006D2659"/>
    <w:rsid w:val="00776D0D"/>
    <w:rsid w:val="007B7ABC"/>
    <w:rsid w:val="007C3945"/>
    <w:rsid w:val="007C5EE8"/>
    <w:rsid w:val="00817B3E"/>
    <w:rsid w:val="0086604C"/>
    <w:rsid w:val="008C78C7"/>
    <w:rsid w:val="008E506E"/>
    <w:rsid w:val="00992BD6"/>
    <w:rsid w:val="00A064E1"/>
    <w:rsid w:val="00A162E9"/>
    <w:rsid w:val="00A2423A"/>
    <w:rsid w:val="00A26570"/>
    <w:rsid w:val="00AE5F70"/>
    <w:rsid w:val="00BE3E4E"/>
    <w:rsid w:val="00BF3ECD"/>
    <w:rsid w:val="00D80603"/>
    <w:rsid w:val="00D965D3"/>
    <w:rsid w:val="00E62866"/>
    <w:rsid w:val="00E85C75"/>
    <w:rsid w:val="00FD3465"/>
    <w:rsid w:val="00FD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7FD61A6"/>
  <w15:chartTrackingRefBased/>
  <w15:docId w15:val="{F90FA591-7D37-4AB9-97E4-2BC3B66D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D965D3"/>
    <w:pPr>
      <w:spacing w:after="0" w:line="240" w:lineRule="auto"/>
    </w:pPr>
    <w:rPr>
      <w:rFonts w:ascii="Arial" w:hAnsi="Arial"/>
      <w:sz w:val="2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65D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65D3"/>
    <w:pPr>
      <w:keepNext/>
      <w:keepLines/>
      <w:spacing w:before="240" w:after="60"/>
      <w:outlineLvl w:val="1"/>
    </w:pPr>
    <w:rPr>
      <w:rFonts w:eastAsiaTheme="majorEastAsia" w:cstheme="majorBidi"/>
      <w:b/>
      <w:bCs/>
      <w:i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965D3"/>
    <w:pPr>
      <w:keepNext/>
      <w:keepLines/>
      <w:spacing w:before="240" w:after="60"/>
      <w:outlineLvl w:val="2"/>
    </w:pPr>
    <w:rPr>
      <w:rFonts w:eastAsiaTheme="majorEastAsia" w:cstheme="majorBidi"/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5001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55001A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rsid w:val="0055001A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rsid w:val="0055001A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965D3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65D3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965D3"/>
    <w:rPr>
      <w:rFonts w:ascii="Arial" w:eastAsiaTheme="majorEastAsia" w:hAnsi="Arial" w:cstheme="majorBidi"/>
      <w:b/>
      <w:bCs/>
      <w:sz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001A"/>
    <w:rPr>
      <w:rFonts w:ascii="Arial" w:eastAsiaTheme="majorEastAsia" w:hAnsi="Arial" w:cstheme="majorBidi"/>
      <w:b/>
      <w:bCs/>
      <w:i/>
      <w:iCs/>
      <w:sz w:val="23"/>
    </w:rPr>
  </w:style>
  <w:style w:type="paragraph" w:styleId="KeinLeerraum">
    <w:name w:val="No Spacing"/>
    <w:uiPriority w:val="1"/>
    <w:qFormat/>
    <w:rsid w:val="0055001A"/>
    <w:pPr>
      <w:spacing w:after="0" w:line="240" w:lineRule="auto"/>
    </w:pPr>
    <w:rPr>
      <w:rFonts w:ascii="Arial" w:hAnsi="Arial"/>
      <w:sz w:val="23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5001A"/>
    <w:rPr>
      <w:rFonts w:ascii="Arial" w:eastAsiaTheme="majorEastAsia" w:hAnsi="Arial" w:cstheme="majorBidi"/>
      <w:sz w:val="23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5001A"/>
    <w:rPr>
      <w:rFonts w:ascii="Arial" w:eastAsiaTheme="majorEastAsia" w:hAnsi="Arial" w:cstheme="majorBidi"/>
      <w:i/>
      <w:iCs/>
      <w:sz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001A"/>
    <w:rPr>
      <w:rFonts w:ascii="Arial" w:eastAsiaTheme="majorEastAsia" w:hAnsi="Arial" w:cstheme="majorBidi"/>
      <w:i/>
      <w:iCs/>
      <w:sz w:val="23"/>
    </w:rPr>
  </w:style>
  <w:style w:type="paragraph" w:styleId="Titel">
    <w:name w:val="Title"/>
    <w:basedOn w:val="Standard"/>
    <w:next w:val="Standard"/>
    <w:link w:val="TitelZchn"/>
    <w:uiPriority w:val="10"/>
    <w:rsid w:val="0055001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500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chwacheHervorhebung">
    <w:name w:val="Subtle Emphasis"/>
    <w:basedOn w:val="Absatz-Standardschriftart"/>
    <w:uiPriority w:val="19"/>
    <w:qFormat/>
    <w:rsid w:val="0055001A"/>
    <w:rPr>
      <w:rFonts w:ascii="Arial" w:hAnsi="Arial"/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55001A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rsid w:val="0055001A"/>
    <w:rPr>
      <w:rFonts w:ascii="Arial" w:hAnsi="Arial"/>
      <w:b/>
      <w:bCs/>
      <w:i/>
      <w:iCs/>
      <w:color w:val="4F81BD" w:themeColor="accent1"/>
    </w:rPr>
  </w:style>
  <w:style w:type="character" w:styleId="Fett">
    <w:name w:val="Strong"/>
    <w:basedOn w:val="Absatz-Standardschriftart"/>
    <w:uiPriority w:val="22"/>
    <w:rsid w:val="0055001A"/>
    <w:rPr>
      <w:rFonts w:ascii="Arial" w:hAnsi="Arial"/>
      <w:b/>
      <w:bCs/>
    </w:rPr>
  </w:style>
  <w:style w:type="character" w:styleId="SchwacherVerweis">
    <w:name w:val="Subtle Reference"/>
    <w:basedOn w:val="Absatz-Standardschriftart"/>
    <w:uiPriority w:val="31"/>
    <w:rsid w:val="0055001A"/>
    <w:rPr>
      <w:rFonts w:ascii="Arial" w:hAnsi="Arial"/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55001A"/>
    <w:rPr>
      <w:rFonts w:ascii="Arial" w:hAnsi="Arial"/>
      <w:b/>
      <w:bCs/>
      <w:smallCaps/>
      <w:color w:val="C0504D" w:themeColor="accent2"/>
      <w:spacing w:val="5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E16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1683"/>
    <w:rPr>
      <w:rFonts w:ascii="Arial" w:hAnsi="Arial"/>
      <w:sz w:val="23"/>
    </w:rPr>
  </w:style>
  <w:style w:type="paragraph" w:styleId="Fuzeile">
    <w:name w:val="footer"/>
    <w:basedOn w:val="Standard"/>
    <w:link w:val="FuzeileZchn"/>
    <w:uiPriority w:val="99"/>
    <w:unhideWhenUsed/>
    <w:rsid w:val="000E16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1683"/>
    <w:rPr>
      <w:rFonts w:ascii="Arial" w:hAnsi="Arial"/>
      <w:sz w:val="23"/>
    </w:rPr>
  </w:style>
  <w:style w:type="character" w:styleId="Platzhaltertext">
    <w:name w:val="Placeholder Text"/>
    <w:basedOn w:val="Absatz-Standardschriftart"/>
    <w:uiPriority w:val="99"/>
    <w:semiHidden/>
    <w:rsid w:val="000E1683"/>
    <w:rPr>
      <w:color w:val="808080"/>
    </w:rPr>
  </w:style>
  <w:style w:type="table" w:styleId="Tabellenraster">
    <w:name w:val="Table Grid"/>
    <w:basedOn w:val="NormaleTabelle"/>
    <w:uiPriority w:val="59"/>
    <w:rsid w:val="000E1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rsid w:val="008E506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86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E804245F2F47888AD58781D9F19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214C9C-05DF-46BF-ABC3-607B0C6CE79D}"/>
      </w:docPartPr>
      <w:docPartBody>
        <w:p w:rsidR="003F4DC3" w:rsidRDefault="00687A62" w:rsidP="00687A62">
          <w:pPr>
            <w:pStyle w:val="8CE804245F2F47888AD58781D9F1993C10"/>
          </w:pPr>
          <w:r w:rsidRPr="00215942">
            <w:rPr>
              <w:rStyle w:val="Platzhaltertext"/>
              <w:lang w:val="en-US"/>
            </w:rPr>
            <w:t>Datum</w:t>
          </w:r>
        </w:p>
      </w:docPartBody>
    </w:docPart>
    <w:docPart>
      <w:docPartPr>
        <w:name w:val="0EFDC137511849568B10E063364FE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44322-A2C5-4BD7-8838-7B1D37F67100}"/>
      </w:docPartPr>
      <w:docPartBody>
        <w:p w:rsidR="00687A62" w:rsidRDefault="00972C2A" w:rsidP="00972C2A">
          <w:pPr>
            <w:pStyle w:val="0EFDC137511849568B10E063364FE6A36"/>
          </w:pPr>
          <w:r w:rsidRPr="008E506E">
            <w:rPr>
              <w:rStyle w:val="Platzhaltertext"/>
              <w:sz w:val="20"/>
              <w:szCs w:val="20"/>
              <w:lang w:val="en-US"/>
            </w:rPr>
            <w:t>Reklamationsnummer</w:t>
          </w:r>
          <w:r w:rsidRPr="008E506E">
            <w:rPr>
              <w:rStyle w:val="Platzhaltertext"/>
              <w:rFonts w:cs="Arial"/>
              <w:sz w:val="20"/>
              <w:szCs w:val="20"/>
              <w:lang w:val="en-US"/>
            </w:rPr>
            <w:t>│</w:t>
          </w:r>
          <w:r w:rsidRPr="008E506E">
            <w:rPr>
              <w:rStyle w:val="Platzhaltertext"/>
              <w:i/>
              <w:sz w:val="20"/>
              <w:szCs w:val="20"/>
              <w:lang w:val="en-US"/>
            </w:rPr>
            <w:t>complaint No.</w:t>
          </w:r>
        </w:p>
      </w:docPartBody>
    </w:docPart>
    <w:docPart>
      <w:docPartPr>
        <w:name w:val="90CC86DBA4234C9DAD8132367F47E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5E986-C2A8-4C2F-B641-DED0F0FD4EB2}"/>
      </w:docPartPr>
      <w:docPartBody>
        <w:p w:rsidR="00687A62" w:rsidRDefault="00972C2A" w:rsidP="00972C2A">
          <w:pPr>
            <w:pStyle w:val="90CC86DBA4234C9DAD8132367F47E66C6"/>
          </w:pPr>
          <w:r w:rsidRPr="008E506E">
            <w:rPr>
              <w:rStyle w:val="Platzhaltertext"/>
              <w:sz w:val="20"/>
              <w:szCs w:val="20"/>
            </w:rPr>
            <w:t>Datum</w:t>
          </w:r>
          <w:r w:rsidRPr="008E506E">
            <w:rPr>
              <w:rStyle w:val="Platzhaltertext"/>
              <w:rFonts w:cs="Arial"/>
              <w:sz w:val="20"/>
              <w:szCs w:val="20"/>
            </w:rPr>
            <w:t>│</w:t>
          </w:r>
          <w:r w:rsidRPr="008E506E">
            <w:rPr>
              <w:rStyle w:val="Platzhaltertext"/>
              <w:sz w:val="20"/>
              <w:szCs w:val="20"/>
            </w:rPr>
            <w:t>date</w:t>
          </w:r>
        </w:p>
      </w:docPartBody>
    </w:docPart>
    <w:docPart>
      <w:docPartPr>
        <w:name w:val="93A86C0CC5DA49678E7D49158A26E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44E0F-2ADD-4A00-AEFD-0DACF0F16F06}"/>
      </w:docPartPr>
      <w:docPartBody>
        <w:p w:rsidR="000A6AAA" w:rsidRDefault="00972C2A" w:rsidP="00972C2A">
          <w:pPr>
            <w:pStyle w:val="93A86C0CC5DA49678E7D49158A26E5681"/>
          </w:pPr>
          <w:r w:rsidRPr="006D2659">
            <w:rPr>
              <w:rStyle w:val="Platzhaltertext"/>
              <w:sz w:val="20"/>
              <w:szCs w:val="20"/>
            </w:rPr>
            <w:t xml:space="preserve"> Menge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244BEC">
            <w:rPr>
              <w:rStyle w:val="Platzhaltertext"/>
              <w:rFonts w:cs="Arial"/>
              <w:i/>
              <w:iCs/>
              <w:sz w:val="20"/>
              <w:szCs w:val="20"/>
            </w:rPr>
            <w:t>Amount</w:t>
          </w:r>
        </w:p>
      </w:docPartBody>
    </w:docPart>
    <w:docPart>
      <w:docPartPr>
        <w:name w:val="3892290D43384428BA37D7E86CA54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57A306-0671-467D-9F1C-BC110CD8C4BD}"/>
      </w:docPartPr>
      <w:docPartBody>
        <w:p w:rsidR="000A6AAA" w:rsidRDefault="00972C2A" w:rsidP="00972C2A">
          <w:pPr>
            <w:pStyle w:val="3892290D43384428BA37D7E86CA548DB1"/>
          </w:pPr>
          <w:r w:rsidRPr="006D2659">
            <w:rPr>
              <w:rStyle w:val="Platzhaltertext"/>
              <w:sz w:val="20"/>
              <w:szCs w:val="20"/>
            </w:rPr>
            <w:t xml:space="preserve"> Menge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244BEC">
            <w:rPr>
              <w:rStyle w:val="Platzhaltertext"/>
              <w:rFonts w:cs="Arial"/>
              <w:i/>
              <w:iCs/>
              <w:sz w:val="20"/>
              <w:szCs w:val="20"/>
            </w:rPr>
            <w:t>Amount</w:t>
          </w:r>
        </w:p>
      </w:docPartBody>
    </w:docPart>
    <w:docPart>
      <w:docPartPr>
        <w:name w:val="2F1D3E69779841F0994D2470F358A6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25EB0-97B4-4806-9AB6-33A4ECD3112D}"/>
      </w:docPartPr>
      <w:docPartBody>
        <w:p w:rsidR="000A6AAA" w:rsidRDefault="00972C2A" w:rsidP="00972C2A">
          <w:pPr>
            <w:pStyle w:val="2F1D3E69779841F0994D2470F358A6A91"/>
          </w:pPr>
          <w:r w:rsidRPr="006C1B7E">
            <w:rPr>
              <w:rStyle w:val="Platzhaltertext"/>
              <w:sz w:val="20"/>
              <w:szCs w:val="20"/>
            </w:rPr>
            <w:t>Name</w:t>
          </w:r>
          <w:r>
            <w:rPr>
              <w:rStyle w:val="Platzhaltertext"/>
              <w:sz w:val="20"/>
              <w:szCs w:val="20"/>
            </w:rPr>
            <w:t>1</w:t>
          </w:r>
        </w:p>
      </w:docPartBody>
    </w:docPart>
    <w:docPart>
      <w:docPartPr>
        <w:name w:val="06D9E342ED22410EA0E2AD85BDF0B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750F8-FAE7-4FBB-A971-7F19DBB9D9AC}"/>
      </w:docPartPr>
      <w:docPartBody>
        <w:p w:rsidR="000A6AAA" w:rsidRDefault="00972C2A" w:rsidP="00972C2A">
          <w:pPr>
            <w:pStyle w:val="06D9E342ED22410EA0E2AD85BDF0B8161"/>
          </w:pPr>
          <w:r w:rsidRPr="006C1B7E">
            <w:rPr>
              <w:rStyle w:val="Platzhaltertext"/>
              <w:sz w:val="20"/>
              <w:szCs w:val="20"/>
            </w:rPr>
            <w:t>Name Abteilung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i/>
              <w:sz w:val="20"/>
              <w:szCs w:val="20"/>
            </w:rPr>
            <w:t>Department</w:t>
          </w:r>
        </w:p>
      </w:docPartBody>
    </w:docPart>
    <w:docPart>
      <w:docPartPr>
        <w:name w:val="643BC779CB9C4AF68B8FE68CAA83A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1E418-A168-4C0B-AEE2-E36EB8B86FFF}"/>
      </w:docPartPr>
      <w:docPartBody>
        <w:p w:rsidR="000A6AAA" w:rsidRDefault="00972C2A" w:rsidP="00972C2A">
          <w:pPr>
            <w:pStyle w:val="643BC779CB9C4AF68B8FE68CAA83A5A81"/>
          </w:pPr>
          <w:r w:rsidRPr="006C1B7E">
            <w:rPr>
              <w:rStyle w:val="Platzhaltertext"/>
              <w:sz w:val="20"/>
              <w:szCs w:val="20"/>
            </w:rPr>
            <w:t>Telefonnr.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i/>
              <w:sz w:val="20"/>
              <w:szCs w:val="20"/>
            </w:rPr>
            <w:t>Phone no.</w:t>
          </w:r>
        </w:p>
      </w:docPartBody>
    </w:docPart>
    <w:docPart>
      <w:docPartPr>
        <w:name w:val="6FE5EFA362624EFFA80A5CCBBEBEA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7C2AD-9F8C-4EC9-AD93-86E3D76995AE}"/>
      </w:docPartPr>
      <w:docPartBody>
        <w:p w:rsidR="000A6AAA" w:rsidRDefault="00972C2A" w:rsidP="00972C2A">
          <w:pPr>
            <w:pStyle w:val="6FE5EFA362624EFFA80A5CCBBEBEA2F21"/>
          </w:pPr>
          <w:r w:rsidRPr="006C1B7E">
            <w:rPr>
              <w:rStyle w:val="Platzhaltertext"/>
              <w:sz w:val="20"/>
              <w:szCs w:val="20"/>
            </w:rPr>
            <w:t>Name</w:t>
          </w:r>
          <w:r>
            <w:rPr>
              <w:rStyle w:val="Platzhaltertext"/>
              <w:sz w:val="20"/>
              <w:szCs w:val="20"/>
            </w:rPr>
            <w:t>2</w:t>
          </w:r>
        </w:p>
      </w:docPartBody>
    </w:docPart>
    <w:docPart>
      <w:docPartPr>
        <w:name w:val="285CD04EB0FF474D92DB1AB3F9A93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F4CD7-1FB3-49B8-A87D-AC8FB01C84BA}"/>
      </w:docPartPr>
      <w:docPartBody>
        <w:p w:rsidR="000A6AAA" w:rsidRDefault="00972C2A" w:rsidP="00972C2A">
          <w:pPr>
            <w:pStyle w:val="285CD04EB0FF474D92DB1AB3F9A93AAA1"/>
          </w:pPr>
          <w:r w:rsidRPr="006C1B7E">
            <w:rPr>
              <w:rStyle w:val="Platzhaltertext"/>
              <w:sz w:val="20"/>
              <w:szCs w:val="20"/>
            </w:rPr>
            <w:t>Name Abteilung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i/>
              <w:sz w:val="20"/>
              <w:szCs w:val="20"/>
            </w:rPr>
            <w:t>Department</w:t>
          </w:r>
        </w:p>
      </w:docPartBody>
    </w:docPart>
    <w:docPart>
      <w:docPartPr>
        <w:name w:val="9F81A8CA07BB4C50A14BCEE92C0FD8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290C5-8ACA-49E7-A55A-AAC9E913D5A6}"/>
      </w:docPartPr>
      <w:docPartBody>
        <w:p w:rsidR="000A6AAA" w:rsidRDefault="00972C2A" w:rsidP="00972C2A">
          <w:pPr>
            <w:pStyle w:val="9F81A8CA07BB4C50A14BCEE92C0FD8231"/>
          </w:pPr>
          <w:r w:rsidRPr="006C1B7E">
            <w:rPr>
              <w:rStyle w:val="Platzhaltertext"/>
              <w:sz w:val="20"/>
              <w:szCs w:val="20"/>
            </w:rPr>
            <w:t>Telefonnr.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i/>
              <w:sz w:val="20"/>
              <w:szCs w:val="20"/>
            </w:rPr>
            <w:t>Phone no.</w:t>
          </w:r>
        </w:p>
      </w:docPartBody>
    </w:docPart>
    <w:docPart>
      <w:docPartPr>
        <w:name w:val="5103D1E7FFD149FE883D38CDC2E8D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5FAB80-527B-4E8E-9C98-8B5B2C51D436}"/>
      </w:docPartPr>
      <w:docPartBody>
        <w:p w:rsidR="000A6AAA" w:rsidRDefault="00972C2A" w:rsidP="00972C2A">
          <w:pPr>
            <w:pStyle w:val="5103D1E7FFD149FE883D38CDC2E8D9D2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6C821B8A18CD435DA9C7F47EED6D6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F6501C-41E2-4448-9BFE-B9503F76E7D1}"/>
      </w:docPartPr>
      <w:docPartBody>
        <w:p w:rsidR="000A6AAA" w:rsidRDefault="00972C2A" w:rsidP="00972C2A">
          <w:pPr>
            <w:pStyle w:val="6C821B8A18CD435DA9C7F47EED6D69E3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01BDB6DE092240D697BA8D1C68A0A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817FB-45DB-4532-A69F-AFC494777198}"/>
      </w:docPartPr>
      <w:docPartBody>
        <w:p w:rsidR="000A6AAA" w:rsidRDefault="00972C2A" w:rsidP="00972C2A">
          <w:pPr>
            <w:pStyle w:val="01BDB6DE092240D697BA8D1C68A0A9E71"/>
          </w:pPr>
          <w:r>
            <w:rPr>
              <w:rStyle w:val="Platzhaltertext"/>
            </w:rPr>
            <w:t>…</w:t>
          </w:r>
          <w:r w:rsidRPr="006C1B7E">
            <w:rPr>
              <w:rStyle w:val="Platzhaltertext"/>
              <w:i/>
              <w:sz w:val="20"/>
              <w:szCs w:val="20"/>
            </w:rPr>
            <w:t>.</w:t>
          </w:r>
        </w:p>
      </w:docPartBody>
    </w:docPart>
    <w:docPart>
      <w:docPartPr>
        <w:name w:val="74E0E631C6CB4A99AFFF7E6AEF22F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F623C-84FD-4F84-B913-223C1BA1EEC4}"/>
      </w:docPartPr>
      <w:docPartBody>
        <w:p w:rsidR="000A6AAA" w:rsidRDefault="00972C2A" w:rsidP="00972C2A">
          <w:pPr>
            <w:pStyle w:val="74E0E631C6CB4A99AFFF7E6AEF22F8781"/>
          </w:pPr>
          <w:r w:rsidRPr="006C1B7E">
            <w:rPr>
              <w:rStyle w:val="Platzhaltertext"/>
              <w:sz w:val="20"/>
              <w:szCs w:val="20"/>
            </w:rPr>
            <w:t>Sofortmaßnahme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i/>
              <w:sz w:val="20"/>
              <w:szCs w:val="20"/>
            </w:rPr>
            <w:t>Containment Action</w:t>
          </w:r>
        </w:p>
      </w:docPartBody>
    </w:docPart>
    <w:docPart>
      <w:docPartPr>
        <w:name w:val="5F2A835F27264397A60F29C924CD90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0328FB-A594-47F9-8AA0-56AAA40C5E71}"/>
      </w:docPartPr>
      <w:docPartBody>
        <w:p w:rsidR="000A6AAA" w:rsidRDefault="00972C2A" w:rsidP="00972C2A">
          <w:pPr>
            <w:pStyle w:val="5F2A835F27264397A60F29C924CD90901"/>
          </w:pPr>
          <w:r w:rsidRPr="006C1B7E">
            <w:rPr>
              <w:rStyle w:val="Platzhaltertext"/>
              <w:sz w:val="20"/>
              <w:szCs w:val="20"/>
            </w:rPr>
            <w:t xml:space="preserve">Datum 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sz w:val="20"/>
              <w:szCs w:val="20"/>
            </w:rPr>
            <w:t xml:space="preserve"> </w:t>
          </w:r>
          <w:r w:rsidRPr="006C1B7E">
            <w:rPr>
              <w:rStyle w:val="Platzhaltertext"/>
              <w:i/>
              <w:sz w:val="20"/>
              <w:szCs w:val="20"/>
            </w:rPr>
            <w:t>Date</w:t>
          </w:r>
        </w:p>
      </w:docPartBody>
    </w:docPart>
    <w:docPart>
      <w:docPartPr>
        <w:name w:val="84F3664727DE490E9A2DC15932AE99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EC431-C9C5-4515-8309-DEA0DDBAF411}"/>
      </w:docPartPr>
      <w:docPartBody>
        <w:p w:rsidR="000A6AAA" w:rsidRDefault="00972C2A" w:rsidP="00972C2A">
          <w:pPr>
            <w:pStyle w:val="84F3664727DE490E9A2DC15932AE99E11"/>
          </w:pPr>
          <w:r w:rsidRPr="006C1B7E">
            <w:rPr>
              <w:rStyle w:val="Platzhaltertext"/>
              <w:sz w:val="20"/>
              <w:szCs w:val="20"/>
            </w:rPr>
            <w:t>Sofortmaßnahme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i/>
              <w:sz w:val="20"/>
              <w:szCs w:val="20"/>
            </w:rPr>
            <w:t>Containment Action</w:t>
          </w:r>
        </w:p>
      </w:docPartBody>
    </w:docPart>
    <w:docPart>
      <w:docPartPr>
        <w:name w:val="BD682EC27F1D4C5B8F88F872CF849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E85A1-F239-4F33-95EA-77CB548AFD9A}"/>
      </w:docPartPr>
      <w:docPartBody>
        <w:p w:rsidR="000A6AAA" w:rsidRDefault="00972C2A" w:rsidP="00972C2A">
          <w:pPr>
            <w:pStyle w:val="BD682EC27F1D4C5B8F88F872CF849CF61"/>
          </w:pPr>
          <w:r w:rsidRPr="006C1B7E">
            <w:rPr>
              <w:rStyle w:val="Platzhaltertext"/>
              <w:sz w:val="20"/>
              <w:szCs w:val="20"/>
            </w:rPr>
            <w:t xml:space="preserve">Datum 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sz w:val="20"/>
              <w:szCs w:val="20"/>
            </w:rPr>
            <w:t xml:space="preserve"> </w:t>
          </w:r>
          <w:r w:rsidRPr="006C1B7E">
            <w:rPr>
              <w:rStyle w:val="Platzhaltertext"/>
              <w:i/>
              <w:sz w:val="20"/>
              <w:szCs w:val="20"/>
            </w:rPr>
            <w:t>Date</w:t>
          </w:r>
        </w:p>
      </w:docPartBody>
    </w:docPart>
    <w:docPart>
      <w:docPartPr>
        <w:name w:val="E68A315C279B40F2A85CFA6F87806A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4400B-478A-4539-BFF7-116F1EAA8C3E}"/>
      </w:docPartPr>
      <w:docPartBody>
        <w:p w:rsidR="000A6AAA" w:rsidRDefault="00972C2A" w:rsidP="00972C2A">
          <w:pPr>
            <w:pStyle w:val="E68A315C279B40F2A85CFA6F87806A99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FF47FB12C62E46109DE64507F80FF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44782-1D52-4D69-B121-239FF99221E1}"/>
      </w:docPartPr>
      <w:docPartBody>
        <w:p w:rsidR="000A6AAA" w:rsidRDefault="00972C2A" w:rsidP="00972C2A">
          <w:pPr>
            <w:pStyle w:val="FF47FB12C62E46109DE64507F80FFB541"/>
          </w:pPr>
          <w:r w:rsidRPr="006C1B7E">
            <w:rPr>
              <w:rStyle w:val="Platzhaltertext"/>
              <w:sz w:val="20"/>
              <w:szCs w:val="20"/>
            </w:rPr>
            <w:t xml:space="preserve">Datum 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sz w:val="20"/>
              <w:szCs w:val="20"/>
            </w:rPr>
            <w:t xml:space="preserve"> </w:t>
          </w:r>
          <w:r w:rsidRPr="006C1B7E">
            <w:rPr>
              <w:rStyle w:val="Platzhaltertext"/>
              <w:i/>
              <w:sz w:val="20"/>
              <w:szCs w:val="20"/>
            </w:rPr>
            <w:t>Date</w:t>
          </w:r>
        </w:p>
      </w:docPartBody>
    </w:docPart>
    <w:docPart>
      <w:docPartPr>
        <w:name w:val="60CCB65DC33542FF96E6C1865E8ABE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AEAC82-46C8-4A93-B3F7-EEDCA6AAD79E}"/>
      </w:docPartPr>
      <w:docPartBody>
        <w:p w:rsidR="000A6AAA" w:rsidRDefault="00972C2A" w:rsidP="00972C2A">
          <w:pPr>
            <w:pStyle w:val="60CCB65DC33542FF96E6C1865E8ABE591"/>
          </w:pPr>
          <w:r w:rsidRPr="002E65E9">
            <w:rPr>
              <w:rStyle w:val="Platzhaltertext"/>
              <w:sz w:val="20"/>
            </w:rPr>
            <w:t>Abstellmaßnahme</w:t>
          </w:r>
          <w:r w:rsidRPr="007C5EE8">
            <w:rPr>
              <w:rStyle w:val="Platzhaltertext"/>
              <w:rFonts w:cs="Arial"/>
              <w:sz w:val="20"/>
              <w:szCs w:val="20"/>
            </w:rPr>
            <w:t>│</w:t>
          </w:r>
          <w:r w:rsidRPr="007C5EE8">
            <w:rPr>
              <w:rStyle w:val="Platzhaltertext"/>
              <w:i/>
              <w:sz w:val="20"/>
              <w:szCs w:val="20"/>
            </w:rPr>
            <w:t>Corrective Action</w:t>
          </w:r>
        </w:p>
      </w:docPartBody>
    </w:docPart>
    <w:docPart>
      <w:docPartPr>
        <w:name w:val="53D7B050EDFC44B3A514E9F96D106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DDAFE4-2FD4-4F76-85E8-7CD8FC217010}"/>
      </w:docPartPr>
      <w:docPartBody>
        <w:p w:rsidR="000A6AAA" w:rsidRDefault="00972C2A" w:rsidP="00972C2A">
          <w:pPr>
            <w:pStyle w:val="53D7B050EDFC44B3A514E9F96D10641C1"/>
          </w:pPr>
          <w:r w:rsidRPr="006C1B7E">
            <w:rPr>
              <w:rStyle w:val="Platzhaltertext"/>
              <w:sz w:val="20"/>
              <w:szCs w:val="20"/>
            </w:rPr>
            <w:t xml:space="preserve">Datum 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sz w:val="20"/>
              <w:szCs w:val="20"/>
            </w:rPr>
            <w:t xml:space="preserve"> </w:t>
          </w:r>
          <w:r w:rsidRPr="006C1B7E">
            <w:rPr>
              <w:rStyle w:val="Platzhaltertext"/>
              <w:i/>
              <w:sz w:val="20"/>
              <w:szCs w:val="20"/>
            </w:rPr>
            <w:t>Date</w:t>
          </w:r>
        </w:p>
      </w:docPartBody>
    </w:docPart>
    <w:docPart>
      <w:docPartPr>
        <w:name w:val="8E266F52438B481997D8F0BF925D4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974E94-8D41-4E7B-98A4-4A9FB0EB640D}"/>
      </w:docPartPr>
      <w:docPartBody>
        <w:p w:rsidR="000A6AAA" w:rsidRDefault="00972C2A" w:rsidP="00972C2A">
          <w:pPr>
            <w:pStyle w:val="8E266F52438B481997D8F0BF925D48F01"/>
          </w:pPr>
          <w:r w:rsidRPr="002E65E9">
            <w:rPr>
              <w:rStyle w:val="Platzhaltertext"/>
              <w:sz w:val="20"/>
            </w:rPr>
            <w:t>Abstellmaßnahme</w:t>
          </w:r>
          <w:r w:rsidRPr="007C5EE8">
            <w:rPr>
              <w:rStyle w:val="Platzhaltertext"/>
              <w:rFonts w:cs="Arial"/>
              <w:sz w:val="20"/>
              <w:szCs w:val="20"/>
            </w:rPr>
            <w:t>│</w:t>
          </w:r>
          <w:r w:rsidRPr="007C5EE8">
            <w:rPr>
              <w:rStyle w:val="Platzhaltertext"/>
              <w:i/>
              <w:sz w:val="20"/>
              <w:szCs w:val="20"/>
            </w:rPr>
            <w:t>Corrective Action</w:t>
          </w:r>
        </w:p>
      </w:docPartBody>
    </w:docPart>
    <w:docPart>
      <w:docPartPr>
        <w:name w:val="8A904914931E475887D4AADE5A331C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41733E-45B1-47A9-93C3-0D80D16B4E5E}"/>
      </w:docPartPr>
      <w:docPartBody>
        <w:p w:rsidR="000A6AAA" w:rsidRDefault="00972C2A" w:rsidP="00972C2A">
          <w:pPr>
            <w:pStyle w:val="8A904914931E475887D4AADE5A331C301"/>
          </w:pPr>
          <w:r w:rsidRPr="006C1B7E">
            <w:rPr>
              <w:rStyle w:val="Platzhaltertext"/>
              <w:sz w:val="20"/>
              <w:szCs w:val="20"/>
            </w:rPr>
            <w:t xml:space="preserve">Datum 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sz w:val="20"/>
              <w:szCs w:val="20"/>
            </w:rPr>
            <w:t xml:space="preserve"> </w:t>
          </w:r>
          <w:r w:rsidRPr="006C1B7E">
            <w:rPr>
              <w:rStyle w:val="Platzhaltertext"/>
              <w:i/>
              <w:sz w:val="20"/>
              <w:szCs w:val="20"/>
            </w:rPr>
            <w:t>Date</w:t>
          </w:r>
        </w:p>
      </w:docPartBody>
    </w:docPart>
    <w:docPart>
      <w:docPartPr>
        <w:name w:val="AAEC87FB97DB4E1BACE078F325A5F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3862A-7909-4817-8224-77FABC11385F}"/>
      </w:docPartPr>
      <w:docPartBody>
        <w:p w:rsidR="000A6AAA" w:rsidRDefault="00972C2A" w:rsidP="00972C2A">
          <w:pPr>
            <w:pStyle w:val="AAEC87FB97DB4E1BACE078F325A5F6A8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CE70CE369AAF43A486F5CDD67C14E2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70C1F-CFED-4C95-B503-B63A0C9515E5}"/>
      </w:docPartPr>
      <w:docPartBody>
        <w:p w:rsidR="000A6AAA" w:rsidRDefault="00972C2A" w:rsidP="00972C2A">
          <w:pPr>
            <w:pStyle w:val="CE70CE369AAF43A486F5CDD67C14E2711"/>
          </w:pPr>
          <w:r w:rsidRPr="006C1B7E">
            <w:rPr>
              <w:rStyle w:val="Platzhaltertext"/>
              <w:sz w:val="20"/>
              <w:szCs w:val="20"/>
            </w:rPr>
            <w:t xml:space="preserve">Datum 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sz w:val="20"/>
              <w:szCs w:val="20"/>
            </w:rPr>
            <w:t xml:space="preserve"> </w:t>
          </w:r>
          <w:r w:rsidRPr="006C1B7E">
            <w:rPr>
              <w:rStyle w:val="Platzhaltertext"/>
              <w:i/>
              <w:sz w:val="20"/>
              <w:szCs w:val="20"/>
            </w:rPr>
            <w:t>Date</w:t>
          </w:r>
        </w:p>
      </w:docPartBody>
    </w:docPart>
    <w:docPart>
      <w:docPartPr>
        <w:name w:val="1739AC2601D246A683D0E597FB31F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67BEC0-9506-4C82-B410-63B1279B3957}"/>
      </w:docPartPr>
      <w:docPartBody>
        <w:p w:rsidR="000A6AAA" w:rsidRDefault="00972C2A" w:rsidP="00972C2A">
          <w:pPr>
            <w:pStyle w:val="1739AC2601D246A683D0E597FB31F04D1"/>
          </w:pPr>
          <w:r w:rsidRPr="002E65E9">
            <w:rPr>
              <w:rStyle w:val="Platzhaltertext"/>
              <w:sz w:val="20"/>
            </w:rPr>
            <w:t>Abstellmaßnahme</w:t>
          </w:r>
          <w:r w:rsidRPr="007C5EE8">
            <w:rPr>
              <w:rStyle w:val="Platzhaltertext"/>
              <w:rFonts w:cs="Arial"/>
              <w:sz w:val="20"/>
              <w:szCs w:val="20"/>
            </w:rPr>
            <w:t>│</w:t>
          </w:r>
          <w:r w:rsidRPr="007C5EE8">
            <w:rPr>
              <w:rStyle w:val="Platzhaltertext"/>
              <w:i/>
              <w:sz w:val="20"/>
              <w:szCs w:val="20"/>
            </w:rPr>
            <w:t>Corrective Action</w:t>
          </w:r>
        </w:p>
      </w:docPartBody>
    </w:docPart>
    <w:docPart>
      <w:docPartPr>
        <w:name w:val="CD9F76E98E5247FB96F6A16955F79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0C2E4-EA2E-4F6F-A91C-1FC77FE1C3C4}"/>
      </w:docPartPr>
      <w:docPartBody>
        <w:p w:rsidR="000A6AAA" w:rsidRDefault="00972C2A" w:rsidP="00972C2A">
          <w:pPr>
            <w:pStyle w:val="CD9F76E98E5247FB96F6A16955F798F81"/>
          </w:pPr>
          <w:r w:rsidRPr="006C1B7E">
            <w:rPr>
              <w:rStyle w:val="Platzhaltertext"/>
              <w:sz w:val="20"/>
              <w:szCs w:val="20"/>
            </w:rPr>
            <w:t xml:space="preserve">Datum 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sz w:val="20"/>
              <w:szCs w:val="20"/>
            </w:rPr>
            <w:t xml:space="preserve"> </w:t>
          </w:r>
          <w:r w:rsidRPr="006C1B7E">
            <w:rPr>
              <w:rStyle w:val="Platzhaltertext"/>
              <w:i/>
              <w:sz w:val="20"/>
              <w:szCs w:val="20"/>
            </w:rPr>
            <w:t>Date</w:t>
          </w:r>
        </w:p>
      </w:docPartBody>
    </w:docPart>
    <w:docPart>
      <w:docPartPr>
        <w:name w:val="0FD8876E11A64766B1406E50B03A3F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24599D-55A5-454F-9D92-D0C8AB3E75AB}"/>
      </w:docPartPr>
      <w:docPartBody>
        <w:p w:rsidR="000A6AAA" w:rsidRDefault="00972C2A" w:rsidP="00972C2A">
          <w:pPr>
            <w:pStyle w:val="0FD8876E11A64766B1406E50B03A3F991"/>
          </w:pPr>
          <w:r w:rsidRPr="002E65E9">
            <w:rPr>
              <w:rStyle w:val="Platzhaltertext"/>
              <w:sz w:val="20"/>
            </w:rPr>
            <w:t>Abstellmaßnahme</w:t>
          </w:r>
          <w:r w:rsidRPr="007C5EE8">
            <w:rPr>
              <w:rStyle w:val="Platzhaltertext"/>
              <w:rFonts w:cs="Arial"/>
              <w:sz w:val="20"/>
              <w:szCs w:val="20"/>
            </w:rPr>
            <w:t>│</w:t>
          </w:r>
          <w:r w:rsidRPr="007C5EE8">
            <w:rPr>
              <w:rStyle w:val="Platzhaltertext"/>
              <w:i/>
              <w:sz w:val="20"/>
              <w:szCs w:val="20"/>
            </w:rPr>
            <w:t>Corrective Action</w:t>
          </w:r>
        </w:p>
      </w:docPartBody>
    </w:docPart>
    <w:docPart>
      <w:docPartPr>
        <w:name w:val="A863BD5038BB47E880D44390A51798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A1223A-EB09-4804-A5F1-167463503ADF}"/>
      </w:docPartPr>
      <w:docPartBody>
        <w:p w:rsidR="000A6AAA" w:rsidRDefault="00972C2A" w:rsidP="00972C2A">
          <w:pPr>
            <w:pStyle w:val="A863BD5038BB47E880D44390A517986E1"/>
          </w:pPr>
          <w:r w:rsidRPr="006C1B7E">
            <w:rPr>
              <w:rStyle w:val="Platzhaltertext"/>
              <w:sz w:val="20"/>
              <w:szCs w:val="20"/>
            </w:rPr>
            <w:t xml:space="preserve">Datum 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sz w:val="20"/>
              <w:szCs w:val="20"/>
            </w:rPr>
            <w:t xml:space="preserve"> </w:t>
          </w:r>
          <w:r w:rsidRPr="006C1B7E">
            <w:rPr>
              <w:rStyle w:val="Platzhaltertext"/>
              <w:i/>
              <w:sz w:val="20"/>
              <w:szCs w:val="20"/>
            </w:rPr>
            <w:t>Date</w:t>
          </w:r>
        </w:p>
      </w:docPartBody>
    </w:docPart>
    <w:docPart>
      <w:docPartPr>
        <w:name w:val="E86C931528144EFB974437B69ADDA0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5F654-88D1-4B9B-8E8C-B4112D2C1354}"/>
      </w:docPartPr>
      <w:docPartBody>
        <w:p w:rsidR="000A6AAA" w:rsidRDefault="00972C2A" w:rsidP="00972C2A">
          <w:pPr>
            <w:pStyle w:val="E86C931528144EFB974437B69ADDA031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C9F5AF8F090649EA8CB84E6C986C08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F051FF-91E0-4D46-8808-F52EA9A46ABA}"/>
      </w:docPartPr>
      <w:docPartBody>
        <w:p w:rsidR="000A6AAA" w:rsidRDefault="00972C2A" w:rsidP="00972C2A">
          <w:pPr>
            <w:pStyle w:val="C9F5AF8F090649EA8CB84E6C986C082E1"/>
          </w:pPr>
          <w:r w:rsidRPr="006C1B7E">
            <w:rPr>
              <w:rStyle w:val="Platzhaltertext"/>
              <w:sz w:val="20"/>
              <w:szCs w:val="20"/>
            </w:rPr>
            <w:t xml:space="preserve">Datum 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sz w:val="20"/>
              <w:szCs w:val="20"/>
            </w:rPr>
            <w:t xml:space="preserve"> </w:t>
          </w:r>
          <w:r w:rsidRPr="006C1B7E">
            <w:rPr>
              <w:rStyle w:val="Platzhaltertext"/>
              <w:i/>
              <w:sz w:val="20"/>
              <w:szCs w:val="20"/>
            </w:rPr>
            <w:t>Date</w:t>
          </w:r>
        </w:p>
      </w:docPartBody>
    </w:docPart>
    <w:docPart>
      <w:docPartPr>
        <w:name w:val="2573B5B2D0F94985979BAC8209AA1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2267CB-7A35-472B-80E3-7BE66CDD07C2}"/>
      </w:docPartPr>
      <w:docPartBody>
        <w:p w:rsidR="000A6AAA" w:rsidRDefault="00972C2A" w:rsidP="00972C2A">
          <w:pPr>
            <w:pStyle w:val="2573B5B2D0F94985979BAC8209AA1BA31"/>
          </w:pPr>
          <w:r w:rsidRPr="002E65E9">
            <w:rPr>
              <w:rStyle w:val="Platzhaltertext"/>
              <w:sz w:val="20"/>
            </w:rPr>
            <w:t>Vorbeugemaßnahme</w:t>
          </w:r>
          <w:r w:rsidRPr="007C5EE8">
            <w:rPr>
              <w:rStyle w:val="Platzhaltertext"/>
              <w:rFonts w:cs="Arial"/>
              <w:sz w:val="20"/>
              <w:szCs w:val="20"/>
            </w:rPr>
            <w:t>│</w:t>
          </w:r>
          <w:r>
            <w:rPr>
              <w:rStyle w:val="Platzhaltertext"/>
              <w:i/>
              <w:sz w:val="20"/>
              <w:szCs w:val="20"/>
            </w:rPr>
            <w:t>Preventive</w:t>
          </w:r>
          <w:r w:rsidRPr="007C5EE8">
            <w:rPr>
              <w:rStyle w:val="Platzhaltertext"/>
              <w:i/>
              <w:sz w:val="20"/>
              <w:szCs w:val="20"/>
            </w:rPr>
            <w:t xml:space="preserve"> Action</w:t>
          </w:r>
        </w:p>
      </w:docPartBody>
    </w:docPart>
    <w:docPart>
      <w:docPartPr>
        <w:name w:val="BAF7E641A1294A9B9A247AD640B3C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00032-D105-40C6-8614-BF19E1A323A0}"/>
      </w:docPartPr>
      <w:docPartBody>
        <w:p w:rsidR="000A6AAA" w:rsidRDefault="00972C2A" w:rsidP="00972C2A">
          <w:pPr>
            <w:pStyle w:val="BAF7E641A1294A9B9A247AD640B3C5441"/>
          </w:pPr>
          <w:r w:rsidRPr="006C1B7E">
            <w:rPr>
              <w:rStyle w:val="Platzhaltertext"/>
              <w:sz w:val="20"/>
              <w:szCs w:val="20"/>
            </w:rPr>
            <w:t xml:space="preserve">Datum 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sz w:val="20"/>
              <w:szCs w:val="20"/>
            </w:rPr>
            <w:t xml:space="preserve"> </w:t>
          </w:r>
          <w:r w:rsidRPr="006C1B7E">
            <w:rPr>
              <w:rStyle w:val="Platzhaltertext"/>
              <w:i/>
              <w:sz w:val="20"/>
              <w:szCs w:val="20"/>
            </w:rPr>
            <w:t>Date</w:t>
          </w:r>
        </w:p>
      </w:docPartBody>
    </w:docPart>
    <w:docPart>
      <w:docPartPr>
        <w:name w:val="90F4A1A7788B4A139148C2D8E2FF55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B003E2-37D5-4655-A712-EC517DA7E2CC}"/>
      </w:docPartPr>
      <w:docPartBody>
        <w:p w:rsidR="000A6AAA" w:rsidRDefault="00972C2A" w:rsidP="00972C2A">
          <w:pPr>
            <w:pStyle w:val="90F4A1A7788B4A139148C2D8E2FF55221"/>
          </w:pPr>
          <w:r w:rsidRPr="002E65E9">
            <w:rPr>
              <w:rStyle w:val="Platzhaltertext"/>
              <w:sz w:val="20"/>
            </w:rPr>
            <w:t>Vorbeugemaßnahme</w:t>
          </w:r>
          <w:r w:rsidRPr="007C5EE8">
            <w:rPr>
              <w:rStyle w:val="Platzhaltertext"/>
              <w:rFonts w:cs="Arial"/>
              <w:sz w:val="20"/>
              <w:szCs w:val="20"/>
            </w:rPr>
            <w:t>│</w:t>
          </w:r>
          <w:r>
            <w:rPr>
              <w:rStyle w:val="Platzhaltertext"/>
              <w:i/>
              <w:sz w:val="20"/>
              <w:szCs w:val="20"/>
            </w:rPr>
            <w:t>Preventive</w:t>
          </w:r>
          <w:r w:rsidRPr="007C5EE8">
            <w:rPr>
              <w:rStyle w:val="Platzhaltertext"/>
              <w:i/>
              <w:sz w:val="20"/>
              <w:szCs w:val="20"/>
            </w:rPr>
            <w:t xml:space="preserve"> Action</w:t>
          </w:r>
        </w:p>
      </w:docPartBody>
    </w:docPart>
    <w:docPart>
      <w:docPartPr>
        <w:name w:val="1B488F2003364C48934828CE12F5D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22CA50-12FE-4753-92D6-CE0D39803AF5}"/>
      </w:docPartPr>
      <w:docPartBody>
        <w:p w:rsidR="000A6AAA" w:rsidRDefault="00972C2A" w:rsidP="00972C2A">
          <w:pPr>
            <w:pStyle w:val="1B488F2003364C48934828CE12F5DEC41"/>
          </w:pPr>
          <w:r w:rsidRPr="006C1B7E">
            <w:rPr>
              <w:rStyle w:val="Platzhaltertext"/>
              <w:sz w:val="20"/>
              <w:szCs w:val="20"/>
            </w:rPr>
            <w:t xml:space="preserve">Datum 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sz w:val="20"/>
              <w:szCs w:val="20"/>
            </w:rPr>
            <w:t xml:space="preserve"> </w:t>
          </w:r>
          <w:r w:rsidRPr="006C1B7E">
            <w:rPr>
              <w:rStyle w:val="Platzhaltertext"/>
              <w:i/>
              <w:sz w:val="20"/>
              <w:szCs w:val="20"/>
            </w:rPr>
            <w:t>Date</w:t>
          </w:r>
        </w:p>
      </w:docPartBody>
    </w:docPart>
    <w:docPart>
      <w:docPartPr>
        <w:name w:val="38A9E212416A4FF9AD3CA07925DBA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D5580-BC9C-4B32-88EC-D2B6DA04E7B3}"/>
      </w:docPartPr>
      <w:docPartBody>
        <w:p w:rsidR="000A6AAA" w:rsidRDefault="00972C2A" w:rsidP="00972C2A">
          <w:pPr>
            <w:pStyle w:val="38A9E212416A4FF9AD3CA07925DBAC891"/>
          </w:pPr>
          <w:r>
            <w:rPr>
              <w:rStyle w:val="Platzhaltertext"/>
            </w:rPr>
            <w:t>…</w:t>
          </w:r>
        </w:p>
      </w:docPartBody>
    </w:docPart>
    <w:docPart>
      <w:docPartPr>
        <w:name w:val="E8E10271A31C411492240D374841F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65C08-8CDE-42D8-869E-09A4FC326B07}"/>
      </w:docPartPr>
      <w:docPartBody>
        <w:p w:rsidR="000A6AAA" w:rsidRDefault="00972C2A" w:rsidP="00972C2A">
          <w:pPr>
            <w:pStyle w:val="E8E10271A31C411492240D374841F3861"/>
          </w:pPr>
          <w:r w:rsidRPr="006C1B7E">
            <w:rPr>
              <w:rStyle w:val="Platzhaltertext"/>
              <w:sz w:val="20"/>
              <w:szCs w:val="20"/>
            </w:rPr>
            <w:t xml:space="preserve">Datum 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sz w:val="20"/>
              <w:szCs w:val="20"/>
            </w:rPr>
            <w:t xml:space="preserve"> </w:t>
          </w:r>
          <w:r w:rsidRPr="006C1B7E">
            <w:rPr>
              <w:rStyle w:val="Platzhaltertext"/>
              <w:i/>
              <w:sz w:val="20"/>
              <w:szCs w:val="20"/>
            </w:rPr>
            <w:t>Date</w:t>
          </w:r>
        </w:p>
      </w:docPartBody>
    </w:docPart>
    <w:docPart>
      <w:docPartPr>
        <w:name w:val="4188136926124E87B23863DB38A455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07615-843E-43D1-BBC4-6D88A7212A6F}"/>
      </w:docPartPr>
      <w:docPartBody>
        <w:p w:rsidR="00CF3C9B" w:rsidRDefault="00972C2A" w:rsidP="00972C2A">
          <w:pPr>
            <w:pStyle w:val="4188136926124E87B23863DB38A455ED1"/>
          </w:pPr>
          <w:r w:rsidRPr="006C1B7E">
            <w:rPr>
              <w:rStyle w:val="Platzhaltertext"/>
              <w:sz w:val="20"/>
              <w:szCs w:val="20"/>
            </w:rPr>
            <w:t xml:space="preserve">Datum </w:t>
          </w:r>
          <w:r w:rsidRPr="006C1B7E">
            <w:rPr>
              <w:rStyle w:val="Platzhaltertext"/>
              <w:rFonts w:cs="Arial"/>
              <w:sz w:val="20"/>
              <w:szCs w:val="20"/>
            </w:rPr>
            <w:t>│</w:t>
          </w:r>
          <w:r w:rsidRPr="006C1B7E">
            <w:rPr>
              <w:rStyle w:val="Platzhaltertext"/>
              <w:sz w:val="20"/>
              <w:szCs w:val="20"/>
            </w:rPr>
            <w:t xml:space="preserve"> </w:t>
          </w:r>
          <w:r w:rsidRPr="006C1B7E">
            <w:rPr>
              <w:rStyle w:val="Platzhaltertext"/>
              <w:i/>
              <w:sz w:val="20"/>
              <w:szCs w:val="2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1C"/>
    <w:rsid w:val="0002717D"/>
    <w:rsid w:val="000A6AAA"/>
    <w:rsid w:val="003F4DC3"/>
    <w:rsid w:val="00687A62"/>
    <w:rsid w:val="008C171C"/>
    <w:rsid w:val="00972C2A"/>
    <w:rsid w:val="00CF3C9B"/>
    <w:rsid w:val="00E4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3207036B7F04F2A9D386A7D65B87DF1">
    <w:name w:val="D3207036B7F04F2A9D386A7D65B87DF1"/>
    <w:rsid w:val="008C171C"/>
  </w:style>
  <w:style w:type="paragraph" w:customStyle="1" w:styleId="414312C3557844AAAC535519F2D5E833">
    <w:name w:val="414312C3557844AAAC535519F2D5E833"/>
    <w:rsid w:val="008C171C"/>
  </w:style>
  <w:style w:type="character" w:styleId="Platzhaltertext">
    <w:name w:val="Placeholder Text"/>
    <w:basedOn w:val="Absatz-Standardschriftart"/>
    <w:uiPriority w:val="99"/>
    <w:semiHidden/>
    <w:rsid w:val="00972C2A"/>
    <w:rPr>
      <w:color w:val="808080"/>
    </w:rPr>
  </w:style>
  <w:style w:type="paragraph" w:customStyle="1" w:styleId="4045C861C4544A7EA46598CB1955563B">
    <w:name w:val="4045C861C4544A7EA46598CB1955563B"/>
    <w:rsid w:val="008C171C"/>
  </w:style>
  <w:style w:type="paragraph" w:customStyle="1" w:styleId="793B170C9F72412897A3ED0CE97A7CCF">
    <w:name w:val="793B170C9F72412897A3ED0CE97A7CCF"/>
    <w:rsid w:val="008C171C"/>
  </w:style>
  <w:style w:type="paragraph" w:customStyle="1" w:styleId="5DADA98EAC8E40249ADB5E5EBCB7B92C">
    <w:name w:val="5DADA98EAC8E40249ADB5E5EBCB7B92C"/>
    <w:rsid w:val="008C171C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642E1161E6AD4E4FB7B49E4EA245C0FB">
    <w:name w:val="642E1161E6AD4E4FB7B49E4EA245C0FB"/>
    <w:rsid w:val="008C171C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4045C861C4544A7EA46598CB1955563B1">
    <w:name w:val="4045C861C4544A7EA46598CB1955563B1"/>
    <w:rsid w:val="008C171C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93B170C9F72412897A3ED0CE97A7CCF1">
    <w:name w:val="793B170C9F72412897A3ED0CE97A7CCF1"/>
    <w:rsid w:val="008C171C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CE804245F2F47888AD58781D9F1993C">
    <w:name w:val="8CE804245F2F47888AD58781D9F1993C"/>
    <w:rsid w:val="008C171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CE804245F2F47888AD58781D9F1993C1">
    <w:name w:val="8CE804245F2F47888AD58781D9F1993C1"/>
    <w:rsid w:val="008C171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5DADA98EAC8E40249ADB5E5EBCB7B92C1">
    <w:name w:val="5DADA98EAC8E40249ADB5E5EBCB7B92C1"/>
    <w:rsid w:val="008C171C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642E1161E6AD4E4FB7B49E4EA245C0FB1">
    <w:name w:val="642E1161E6AD4E4FB7B49E4EA245C0FB1"/>
    <w:rsid w:val="008C171C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4045C861C4544A7EA46598CB1955563B2">
    <w:name w:val="4045C861C4544A7EA46598CB1955563B2"/>
    <w:rsid w:val="008C171C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93B170C9F72412897A3ED0CE97A7CCF2">
    <w:name w:val="793B170C9F72412897A3ED0CE97A7CCF2"/>
    <w:rsid w:val="008C171C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CE804245F2F47888AD58781D9F1993C2">
    <w:name w:val="8CE804245F2F47888AD58781D9F1993C2"/>
    <w:rsid w:val="008C171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5DADA98EAC8E40249ADB5E5EBCB7B92C2">
    <w:name w:val="5DADA98EAC8E40249ADB5E5EBCB7B92C2"/>
    <w:rsid w:val="008C171C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642E1161E6AD4E4FB7B49E4EA245C0FB2">
    <w:name w:val="642E1161E6AD4E4FB7B49E4EA245C0FB2"/>
    <w:rsid w:val="008C171C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4045C861C4544A7EA46598CB1955563B3">
    <w:name w:val="4045C861C4544A7EA46598CB1955563B3"/>
    <w:rsid w:val="008C171C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93B170C9F72412897A3ED0CE97A7CCF3">
    <w:name w:val="793B170C9F72412897A3ED0CE97A7CCF3"/>
    <w:rsid w:val="008C171C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CE804245F2F47888AD58781D9F1993C3">
    <w:name w:val="8CE804245F2F47888AD58781D9F1993C3"/>
    <w:rsid w:val="008C171C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3F7EFDDE91CA49C39807B19004B8058A">
    <w:name w:val="3F7EFDDE91CA49C39807B19004B8058A"/>
    <w:rsid w:val="003F4DC3"/>
  </w:style>
  <w:style w:type="paragraph" w:customStyle="1" w:styleId="3F7EFDDE91CA49C39807B19004B8058A1">
    <w:name w:val="3F7EFDDE91CA49C39807B19004B8058A1"/>
    <w:rsid w:val="003F4DC3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642E1161E6AD4E4FB7B49E4EA245C0FB3">
    <w:name w:val="642E1161E6AD4E4FB7B49E4EA245C0FB3"/>
    <w:rsid w:val="003F4DC3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4045C861C4544A7EA46598CB1955563B4">
    <w:name w:val="4045C861C4544A7EA46598CB1955563B4"/>
    <w:rsid w:val="003F4DC3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93B170C9F72412897A3ED0CE97A7CCF4">
    <w:name w:val="793B170C9F72412897A3ED0CE97A7CCF4"/>
    <w:rsid w:val="003F4DC3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CE804245F2F47888AD58781D9F1993C4">
    <w:name w:val="8CE804245F2F47888AD58781D9F1993C4"/>
    <w:rsid w:val="003F4DC3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3F7EFDDE91CA49C39807B19004B8058A2">
    <w:name w:val="3F7EFDDE91CA49C39807B19004B8058A2"/>
    <w:rsid w:val="003F4DC3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2BA62E4BFB9C49AEA37A3B97E63754A9">
    <w:name w:val="2BA62E4BFB9C49AEA37A3B97E63754A9"/>
    <w:rsid w:val="003F4DC3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642E1161E6AD4E4FB7B49E4EA245C0FB4">
    <w:name w:val="642E1161E6AD4E4FB7B49E4EA245C0FB4"/>
    <w:rsid w:val="003F4DC3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4045C861C4544A7EA46598CB1955563B5">
    <w:name w:val="4045C861C4544A7EA46598CB1955563B5"/>
    <w:rsid w:val="003F4DC3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93B170C9F72412897A3ED0CE97A7CCF5">
    <w:name w:val="793B170C9F72412897A3ED0CE97A7CCF5"/>
    <w:rsid w:val="003F4DC3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CE804245F2F47888AD58781D9F1993C5">
    <w:name w:val="8CE804245F2F47888AD58781D9F1993C5"/>
    <w:rsid w:val="003F4DC3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0EFDC137511849568B10E063364FE6A3">
    <w:name w:val="0EFDC137511849568B10E063364FE6A3"/>
    <w:rsid w:val="00E45EB6"/>
  </w:style>
  <w:style w:type="paragraph" w:customStyle="1" w:styleId="90CC86DBA4234C9DAD8132367F47E66C">
    <w:name w:val="90CC86DBA4234C9DAD8132367F47E66C"/>
    <w:rsid w:val="00E45EB6"/>
  </w:style>
  <w:style w:type="paragraph" w:customStyle="1" w:styleId="3F7EFDDE91CA49C39807B19004B8058A3">
    <w:name w:val="3F7EFDDE91CA49C39807B19004B8058A3"/>
    <w:rsid w:val="00E45EB6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2BA62E4BFB9C49AEA37A3B97E63754A91">
    <w:name w:val="2BA62E4BFB9C49AEA37A3B97E63754A91"/>
    <w:rsid w:val="00E45EB6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642E1161E6AD4E4FB7B49E4EA245C0FB5">
    <w:name w:val="642E1161E6AD4E4FB7B49E4EA245C0FB5"/>
    <w:rsid w:val="00E45EB6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4045C861C4544A7EA46598CB1955563B6">
    <w:name w:val="4045C861C4544A7EA46598CB1955563B6"/>
    <w:rsid w:val="00E45EB6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93B170C9F72412897A3ED0CE97A7CCF6">
    <w:name w:val="793B170C9F72412897A3ED0CE97A7CCF6"/>
    <w:rsid w:val="00E45EB6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0EFDC137511849568B10E063364FE6A31">
    <w:name w:val="0EFDC137511849568B10E063364FE6A31"/>
    <w:rsid w:val="00E45EB6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90CC86DBA4234C9DAD8132367F47E66C1">
    <w:name w:val="90CC86DBA4234C9DAD8132367F47E66C1"/>
    <w:rsid w:val="00E45EB6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CE804245F2F47888AD58781D9F1993C6">
    <w:name w:val="8CE804245F2F47888AD58781D9F1993C6"/>
    <w:rsid w:val="00E45EB6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4045C861C4544A7EA46598CB1955563B7">
    <w:name w:val="4045C861C4544A7EA46598CB1955563B7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93B170C9F72412897A3ED0CE97A7CCF7">
    <w:name w:val="793B170C9F72412897A3ED0CE97A7CCF7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2B501CB8072D47BBA601CA86F11973A4">
    <w:name w:val="2B501CB8072D47BBA601CA86F11973A4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C8028F952724D73A299E8333C087E04">
    <w:name w:val="8C8028F952724D73A299E8333C087E04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4600DEEFB174026A70F13746FB6F3A1">
    <w:name w:val="74600DEEFB174026A70F13746FB6F3A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0EFDC137511849568B10E063364FE6A32">
    <w:name w:val="0EFDC137511849568B10E063364FE6A32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90CC86DBA4234C9DAD8132367F47E66C2">
    <w:name w:val="90CC86DBA4234C9DAD8132367F47E66C2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CE804245F2F47888AD58781D9F1993C7">
    <w:name w:val="8CE804245F2F47888AD58781D9F1993C7"/>
    <w:rsid w:val="00687A62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A2E676DBF17D45F8A934514A57195C48">
    <w:name w:val="A2E676DBF17D45F8A934514A57195C48"/>
    <w:rsid w:val="00687A62"/>
  </w:style>
  <w:style w:type="paragraph" w:customStyle="1" w:styleId="19F22C1A37BE4975989354500CD9DB6C">
    <w:name w:val="19F22C1A37BE4975989354500CD9DB6C"/>
    <w:rsid w:val="00687A62"/>
  </w:style>
  <w:style w:type="paragraph" w:customStyle="1" w:styleId="8BF4D8F8974543E2A1A25F5D0DC65155">
    <w:name w:val="8BF4D8F8974543E2A1A25F5D0DC65155"/>
    <w:rsid w:val="00687A62"/>
  </w:style>
  <w:style w:type="paragraph" w:customStyle="1" w:styleId="821F750E4D8047EFA7A8ECD8718CED72">
    <w:name w:val="821F750E4D8047EFA7A8ECD8718CED72"/>
    <w:rsid w:val="00687A62"/>
  </w:style>
  <w:style w:type="paragraph" w:customStyle="1" w:styleId="191B820302DB4022BB5D37B483C5CDA1">
    <w:name w:val="191B820302DB4022BB5D37B483C5CDA1"/>
    <w:rsid w:val="00687A62"/>
  </w:style>
  <w:style w:type="paragraph" w:customStyle="1" w:styleId="8928453779F44164BCA4DF76F5CA96BC">
    <w:name w:val="8928453779F44164BCA4DF76F5CA96BC"/>
    <w:rsid w:val="00687A62"/>
  </w:style>
  <w:style w:type="paragraph" w:customStyle="1" w:styleId="4045C861C4544A7EA46598CB1955563B8">
    <w:name w:val="4045C861C4544A7EA46598CB1955563B8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93B170C9F72412897A3ED0CE97A7CCF8">
    <w:name w:val="793B170C9F72412897A3ED0CE97A7CCF8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2B501CB8072D47BBA601CA86F11973A41">
    <w:name w:val="2B501CB8072D47BBA601CA86F11973A4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C8028F952724D73A299E8333C087E041">
    <w:name w:val="8C8028F952724D73A299E8333C087E04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4600DEEFB174026A70F13746FB6F3A11">
    <w:name w:val="74600DEEFB174026A70F13746FB6F3A1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A2E676DBF17D45F8A934514A57195C481">
    <w:name w:val="A2E676DBF17D45F8A934514A57195C48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19F22C1A37BE4975989354500CD9DB6C1">
    <w:name w:val="19F22C1A37BE4975989354500CD9DB6C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BF4D8F8974543E2A1A25F5D0DC651551">
    <w:name w:val="8BF4D8F8974543E2A1A25F5D0DC65155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21F750E4D8047EFA7A8ECD8718CED721">
    <w:name w:val="821F750E4D8047EFA7A8ECD8718CED72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191B820302DB4022BB5D37B483C5CDA11">
    <w:name w:val="191B820302DB4022BB5D37B483C5CDA1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928453779F44164BCA4DF76F5CA96BC1">
    <w:name w:val="8928453779F44164BCA4DF76F5CA96BC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0EFDC137511849568B10E063364FE6A33">
    <w:name w:val="0EFDC137511849568B10E063364FE6A33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90CC86DBA4234C9DAD8132367F47E66C3">
    <w:name w:val="90CC86DBA4234C9DAD8132367F47E66C3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CE804245F2F47888AD58781D9F1993C8">
    <w:name w:val="8CE804245F2F47888AD58781D9F1993C8"/>
    <w:rsid w:val="00687A62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9116DDDA71C0458DBBFBA75D605723D4">
    <w:name w:val="9116DDDA71C0458DBBFBA75D605723D4"/>
    <w:rsid w:val="00687A62"/>
  </w:style>
  <w:style w:type="paragraph" w:customStyle="1" w:styleId="563BC9A60A194647AF9B4CC665D813C7">
    <w:name w:val="563BC9A60A194647AF9B4CC665D813C7"/>
    <w:rsid w:val="00687A62"/>
  </w:style>
  <w:style w:type="paragraph" w:customStyle="1" w:styleId="E1027D7DE6C64B43A1FACD3DFC0E468A">
    <w:name w:val="E1027D7DE6C64B43A1FACD3DFC0E468A"/>
    <w:rsid w:val="00687A62"/>
  </w:style>
  <w:style w:type="paragraph" w:customStyle="1" w:styleId="1E41B732FB5243F087F0E63E2F6649DB">
    <w:name w:val="1E41B732FB5243F087F0E63E2F6649DB"/>
    <w:rsid w:val="00687A62"/>
  </w:style>
  <w:style w:type="paragraph" w:customStyle="1" w:styleId="DF1D27FC325E410C9BA38AB2A8EE1999">
    <w:name w:val="DF1D27FC325E410C9BA38AB2A8EE1999"/>
    <w:rsid w:val="00687A62"/>
  </w:style>
  <w:style w:type="paragraph" w:customStyle="1" w:styleId="E9197FF84EC5411E8CF30FD4D2B2E5FA">
    <w:name w:val="E9197FF84EC5411E8CF30FD4D2B2E5FA"/>
    <w:rsid w:val="00687A62"/>
  </w:style>
  <w:style w:type="paragraph" w:customStyle="1" w:styleId="6D97BD975AB645A595A96208D8C7790C">
    <w:name w:val="6D97BD975AB645A595A96208D8C7790C"/>
    <w:rsid w:val="00687A62"/>
  </w:style>
  <w:style w:type="paragraph" w:customStyle="1" w:styleId="0CB1CBDE9C6F452397F6670E20BE60BE">
    <w:name w:val="0CB1CBDE9C6F452397F6670E20BE60BE"/>
    <w:rsid w:val="00687A62"/>
  </w:style>
  <w:style w:type="paragraph" w:customStyle="1" w:styleId="A28144841FC8470E86764FDFDF89B855">
    <w:name w:val="A28144841FC8470E86764FDFDF89B855"/>
    <w:rsid w:val="00687A62"/>
  </w:style>
  <w:style w:type="paragraph" w:customStyle="1" w:styleId="544B9784E93B410BA83F156EA4D9861F">
    <w:name w:val="544B9784E93B410BA83F156EA4D9861F"/>
    <w:rsid w:val="00687A62"/>
  </w:style>
  <w:style w:type="paragraph" w:customStyle="1" w:styleId="B1627147EF4441278C74083D2325F927">
    <w:name w:val="B1627147EF4441278C74083D2325F927"/>
    <w:rsid w:val="00687A62"/>
  </w:style>
  <w:style w:type="paragraph" w:customStyle="1" w:styleId="AD01302890644BD9B945B4FD6920D5A9">
    <w:name w:val="AD01302890644BD9B945B4FD6920D5A9"/>
    <w:rsid w:val="00687A62"/>
  </w:style>
  <w:style w:type="paragraph" w:customStyle="1" w:styleId="BD0EFF1508FD4CE2B2DC841F3AEA987B">
    <w:name w:val="BD0EFF1508FD4CE2B2DC841F3AEA987B"/>
    <w:rsid w:val="00687A62"/>
  </w:style>
  <w:style w:type="paragraph" w:customStyle="1" w:styleId="88373E29627C49D2920BF6E94FFA257B">
    <w:name w:val="88373E29627C49D2920BF6E94FFA257B"/>
    <w:rsid w:val="00687A62"/>
  </w:style>
  <w:style w:type="paragraph" w:customStyle="1" w:styleId="363B3DB530924751AD6F100EC9DF0DEF">
    <w:name w:val="363B3DB530924751AD6F100EC9DF0DEF"/>
    <w:rsid w:val="00687A62"/>
  </w:style>
  <w:style w:type="paragraph" w:customStyle="1" w:styleId="3AAD897C9F0542978B916261285CC672">
    <w:name w:val="3AAD897C9F0542978B916261285CC672"/>
    <w:rsid w:val="00687A62"/>
  </w:style>
  <w:style w:type="paragraph" w:customStyle="1" w:styleId="51FF4B464A034E5D8782FF716C14553E">
    <w:name w:val="51FF4B464A034E5D8782FF716C14553E"/>
    <w:rsid w:val="00687A62"/>
  </w:style>
  <w:style w:type="paragraph" w:customStyle="1" w:styleId="26ABF3A3A31A4D7FB2ECD2EA527F407C">
    <w:name w:val="26ABF3A3A31A4D7FB2ECD2EA527F407C"/>
    <w:rsid w:val="00687A62"/>
  </w:style>
  <w:style w:type="paragraph" w:customStyle="1" w:styleId="471F875A6308427D82AAD2DD3EF616EB">
    <w:name w:val="471F875A6308427D82AAD2DD3EF616EB"/>
    <w:rsid w:val="00687A62"/>
  </w:style>
  <w:style w:type="paragraph" w:customStyle="1" w:styleId="C033FCCE63584C20B5BD3808E09766B8">
    <w:name w:val="C033FCCE63584C20B5BD3808E09766B8"/>
    <w:rsid w:val="00687A62"/>
  </w:style>
  <w:style w:type="paragraph" w:customStyle="1" w:styleId="109C1470C3D64E208B688AA66C383E11">
    <w:name w:val="109C1470C3D64E208B688AA66C383E11"/>
    <w:rsid w:val="00687A62"/>
  </w:style>
  <w:style w:type="paragraph" w:customStyle="1" w:styleId="717A73F252F1434D88DE75A97C19623D">
    <w:name w:val="717A73F252F1434D88DE75A97C19623D"/>
    <w:rsid w:val="00687A62"/>
  </w:style>
  <w:style w:type="paragraph" w:customStyle="1" w:styleId="2B0E2D5864BD44A3998DAE90768E1FF6">
    <w:name w:val="2B0E2D5864BD44A3998DAE90768E1FF6"/>
    <w:rsid w:val="00687A62"/>
  </w:style>
  <w:style w:type="paragraph" w:customStyle="1" w:styleId="6EB10FD763324C9189340D7FE9F40275">
    <w:name w:val="6EB10FD763324C9189340D7FE9F40275"/>
    <w:rsid w:val="00687A62"/>
  </w:style>
  <w:style w:type="paragraph" w:customStyle="1" w:styleId="6EBEBEF7F322482EA38962B03A9BF1FC">
    <w:name w:val="6EBEBEF7F322482EA38962B03A9BF1FC"/>
    <w:rsid w:val="00687A62"/>
  </w:style>
  <w:style w:type="paragraph" w:customStyle="1" w:styleId="4045C861C4544A7EA46598CB1955563B9">
    <w:name w:val="4045C861C4544A7EA46598CB1955563B9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93B170C9F72412897A3ED0CE97A7CCF9">
    <w:name w:val="793B170C9F72412897A3ED0CE97A7CCF9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2B501CB8072D47BBA601CA86F11973A42">
    <w:name w:val="2B501CB8072D47BBA601CA86F11973A42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C8028F952724D73A299E8333C087E042">
    <w:name w:val="8C8028F952724D73A299E8333C087E042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4600DEEFB174026A70F13746FB6F3A12">
    <w:name w:val="74600DEEFB174026A70F13746FB6F3A12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A2E676DBF17D45F8A934514A57195C482">
    <w:name w:val="A2E676DBF17D45F8A934514A57195C482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19F22C1A37BE4975989354500CD9DB6C2">
    <w:name w:val="19F22C1A37BE4975989354500CD9DB6C2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BF4D8F8974543E2A1A25F5D0DC651552">
    <w:name w:val="8BF4D8F8974543E2A1A25F5D0DC651552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21F750E4D8047EFA7A8ECD8718CED722">
    <w:name w:val="821F750E4D8047EFA7A8ECD8718CED722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191B820302DB4022BB5D37B483C5CDA12">
    <w:name w:val="191B820302DB4022BB5D37B483C5CDA12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928453779F44164BCA4DF76F5CA96BC2">
    <w:name w:val="8928453779F44164BCA4DF76F5CA96BC2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E4BFA28635940038B5F92C979862E3C">
    <w:name w:val="8E4BFA28635940038B5F92C979862E3C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DB97324A7A84D77A60C8ABE6FAE9E25">
    <w:name w:val="8DB97324A7A84D77A60C8ABE6FAE9E25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E1027D7DE6C64B43A1FACD3DFC0E468A1">
    <w:name w:val="E1027D7DE6C64B43A1FACD3DFC0E468A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1E41B732FB5243F087F0E63E2F6649DB1">
    <w:name w:val="1E41B732FB5243F087F0E63E2F6649DB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E9197FF84EC5411E8CF30FD4D2B2E5FA1">
    <w:name w:val="E9197FF84EC5411E8CF30FD4D2B2E5FA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6D97BD975AB645A595A96208D8C7790C1">
    <w:name w:val="6D97BD975AB645A595A96208D8C7790C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0CB1CBDE9C6F452397F6670E20BE60BE1">
    <w:name w:val="0CB1CBDE9C6F452397F6670E20BE60BE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A28144841FC8470E86764FDFDF89B8551">
    <w:name w:val="A28144841FC8470E86764FDFDF89B855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544B9784E93B410BA83F156EA4D9861F1">
    <w:name w:val="544B9784E93B410BA83F156EA4D9861F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B1627147EF4441278C74083D2325F9271">
    <w:name w:val="B1627147EF4441278C74083D2325F927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AD01302890644BD9B945B4FD6920D5A91">
    <w:name w:val="AD01302890644BD9B945B4FD6920D5A9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BD0EFF1508FD4CE2B2DC841F3AEA987B1">
    <w:name w:val="BD0EFF1508FD4CE2B2DC841F3AEA987B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8373E29627C49D2920BF6E94FFA257B1">
    <w:name w:val="88373E29627C49D2920BF6E94FFA257B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363B3DB530924751AD6F100EC9DF0DEF1">
    <w:name w:val="363B3DB530924751AD6F100EC9DF0DEF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3AAD897C9F0542978B916261285CC6721">
    <w:name w:val="3AAD897C9F0542978B916261285CC672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51FF4B464A034E5D8782FF716C14553E1">
    <w:name w:val="51FF4B464A034E5D8782FF716C14553E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26ABF3A3A31A4D7FB2ECD2EA527F407C1">
    <w:name w:val="26ABF3A3A31A4D7FB2ECD2EA527F407C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471F875A6308427D82AAD2DD3EF616EB1">
    <w:name w:val="471F875A6308427D82AAD2DD3EF616EB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C033FCCE63584C20B5BD3808E09766B81">
    <w:name w:val="C033FCCE63584C20B5BD3808E09766B8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109C1470C3D64E208B688AA66C383E111">
    <w:name w:val="109C1470C3D64E208B688AA66C383E11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17A73F252F1434D88DE75A97C19623D1">
    <w:name w:val="717A73F252F1434D88DE75A97C19623D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2B0E2D5864BD44A3998DAE90768E1FF61">
    <w:name w:val="2B0E2D5864BD44A3998DAE90768E1FF6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6EB10FD763324C9189340D7FE9F402751">
    <w:name w:val="6EB10FD763324C9189340D7FE9F40275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6EBEBEF7F322482EA38962B03A9BF1FC1">
    <w:name w:val="6EBEBEF7F322482EA38962B03A9BF1FC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0EFDC137511849568B10E063364FE6A34">
    <w:name w:val="0EFDC137511849568B10E063364FE6A34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90CC86DBA4234C9DAD8132367F47E66C4">
    <w:name w:val="90CC86DBA4234C9DAD8132367F47E66C4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CE804245F2F47888AD58781D9F1993C9">
    <w:name w:val="8CE804245F2F47888AD58781D9F1993C9"/>
    <w:rsid w:val="00687A62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453D36D3E84246769B45DCE865957B24">
    <w:name w:val="453D36D3E84246769B45DCE865957B24"/>
    <w:rsid w:val="00687A62"/>
  </w:style>
  <w:style w:type="paragraph" w:customStyle="1" w:styleId="BD68B7B35A524589A2812CAF28D42E6E">
    <w:name w:val="BD68B7B35A524589A2812CAF28D42E6E"/>
    <w:rsid w:val="00687A62"/>
  </w:style>
  <w:style w:type="paragraph" w:customStyle="1" w:styleId="B661BAC3A045438A83ABFA235C3CC0F1">
    <w:name w:val="B661BAC3A045438A83ABFA235C3CC0F1"/>
    <w:rsid w:val="00687A62"/>
  </w:style>
  <w:style w:type="paragraph" w:customStyle="1" w:styleId="83DEF8E508DB40C3B653D8569AB98378">
    <w:name w:val="83DEF8E508DB40C3B653D8569AB98378"/>
    <w:rsid w:val="00687A62"/>
  </w:style>
  <w:style w:type="paragraph" w:customStyle="1" w:styleId="DE405415557743D78F14EED35760AA88">
    <w:name w:val="DE405415557743D78F14EED35760AA88"/>
    <w:rsid w:val="00687A62"/>
  </w:style>
  <w:style w:type="paragraph" w:customStyle="1" w:styleId="8C8E055EBCA946DD8479807F1A4DFBB8">
    <w:name w:val="8C8E055EBCA946DD8479807F1A4DFBB8"/>
    <w:rsid w:val="00687A62"/>
  </w:style>
  <w:style w:type="paragraph" w:customStyle="1" w:styleId="69D46D2CD98147AA9667A0E271B57235">
    <w:name w:val="69D46D2CD98147AA9667A0E271B57235"/>
    <w:rsid w:val="00687A62"/>
  </w:style>
  <w:style w:type="paragraph" w:customStyle="1" w:styleId="AEA11A0171214DCBBCCC9BB267D25E9B">
    <w:name w:val="AEA11A0171214DCBBCCC9BB267D25E9B"/>
    <w:rsid w:val="00687A62"/>
  </w:style>
  <w:style w:type="paragraph" w:customStyle="1" w:styleId="ABCB50337F114699B1F05AEE9EEB560F">
    <w:name w:val="ABCB50337F114699B1F05AEE9EEB560F"/>
    <w:rsid w:val="00687A62"/>
  </w:style>
  <w:style w:type="paragraph" w:customStyle="1" w:styleId="FB6028D5F6AB4CE3BEC4A1D01E5741F7">
    <w:name w:val="FB6028D5F6AB4CE3BEC4A1D01E5741F7"/>
    <w:rsid w:val="00687A62"/>
  </w:style>
  <w:style w:type="paragraph" w:customStyle="1" w:styleId="5C966243D9E04BC6A3EF9DB2AE40A661">
    <w:name w:val="5C966243D9E04BC6A3EF9DB2AE40A661"/>
    <w:rsid w:val="00687A62"/>
  </w:style>
  <w:style w:type="paragraph" w:customStyle="1" w:styleId="38232EA922924D80B97E5BD9996226EF">
    <w:name w:val="38232EA922924D80B97E5BD9996226EF"/>
    <w:rsid w:val="00687A62"/>
  </w:style>
  <w:style w:type="paragraph" w:customStyle="1" w:styleId="16F988CABB3042F2A19C6AF3199725EB">
    <w:name w:val="16F988CABB3042F2A19C6AF3199725EB"/>
    <w:rsid w:val="00687A62"/>
  </w:style>
  <w:style w:type="paragraph" w:customStyle="1" w:styleId="980A814E8532444F9CF34C25FEF3EC21">
    <w:name w:val="980A814E8532444F9CF34C25FEF3EC21"/>
    <w:rsid w:val="00687A62"/>
  </w:style>
  <w:style w:type="paragraph" w:customStyle="1" w:styleId="2CF64335BC9D4E578F6DCEB315F129DD">
    <w:name w:val="2CF64335BC9D4E578F6DCEB315F129DD"/>
    <w:rsid w:val="00687A62"/>
  </w:style>
  <w:style w:type="paragraph" w:customStyle="1" w:styleId="956C178501E34FCB9998FE100EBDF6CB">
    <w:name w:val="956C178501E34FCB9998FE100EBDF6CB"/>
    <w:rsid w:val="00687A62"/>
  </w:style>
  <w:style w:type="paragraph" w:customStyle="1" w:styleId="1BD2EA74BE064492A367D6FA0E7A3839">
    <w:name w:val="1BD2EA74BE064492A367D6FA0E7A3839"/>
    <w:rsid w:val="00687A62"/>
  </w:style>
  <w:style w:type="paragraph" w:customStyle="1" w:styleId="E9704149BD264366AAEDDC832D2A5D85">
    <w:name w:val="E9704149BD264366AAEDDC832D2A5D85"/>
    <w:rsid w:val="00687A62"/>
  </w:style>
  <w:style w:type="paragraph" w:customStyle="1" w:styleId="54E2E94D0A9E4A5FBDBC0F26CF329C16">
    <w:name w:val="54E2E94D0A9E4A5FBDBC0F26CF329C16"/>
    <w:rsid w:val="00687A62"/>
  </w:style>
  <w:style w:type="paragraph" w:customStyle="1" w:styleId="FA2B9954EFAD444F9F4389F9CAC6A685">
    <w:name w:val="FA2B9954EFAD444F9F4389F9CAC6A685"/>
    <w:rsid w:val="00687A62"/>
  </w:style>
  <w:style w:type="paragraph" w:customStyle="1" w:styleId="97E517792CF847B7A7D5B8ADE26DFA1F">
    <w:name w:val="97E517792CF847B7A7D5B8ADE26DFA1F"/>
    <w:rsid w:val="00687A62"/>
  </w:style>
  <w:style w:type="paragraph" w:customStyle="1" w:styleId="9DFBDA897E4C4A48A5604C275EB936BD">
    <w:name w:val="9DFBDA897E4C4A48A5604C275EB936BD"/>
    <w:rsid w:val="00687A62"/>
  </w:style>
  <w:style w:type="paragraph" w:customStyle="1" w:styleId="6821A78F1AA648D8B8376BB5C32AE2ED">
    <w:name w:val="6821A78F1AA648D8B8376BB5C32AE2ED"/>
    <w:rsid w:val="00687A62"/>
  </w:style>
  <w:style w:type="paragraph" w:customStyle="1" w:styleId="53DA2D55116A49308C56560EAA20F9B2">
    <w:name w:val="53DA2D55116A49308C56560EAA20F9B2"/>
    <w:rsid w:val="00687A62"/>
  </w:style>
  <w:style w:type="paragraph" w:customStyle="1" w:styleId="FD3B5BC7C95F47D7A70B0FDC05EF9245">
    <w:name w:val="FD3B5BC7C95F47D7A70B0FDC05EF9245"/>
    <w:rsid w:val="00687A62"/>
  </w:style>
  <w:style w:type="paragraph" w:customStyle="1" w:styleId="39EFD5C7EA2D4F499DEF855A778F17DF">
    <w:name w:val="39EFD5C7EA2D4F499DEF855A778F17DF"/>
    <w:rsid w:val="00687A62"/>
  </w:style>
  <w:style w:type="paragraph" w:customStyle="1" w:styleId="A04C4FCB341B423BA7B9A4A2CB9A55C5">
    <w:name w:val="A04C4FCB341B423BA7B9A4A2CB9A55C5"/>
    <w:rsid w:val="00687A62"/>
  </w:style>
  <w:style w:type="paragraph" w:customStyle="1" w:styleId="766D32A0D6A44A6B89B88E6BBC71F949">
    <w:name w:val="766D32A0D6A44A6B89B88E6BBC71F949"/>
    <w:rsid w:val="00687A62"/>
  </w:style>
  <w:style w:type="paragraph" w:customStyle="1" w:styleId="3EE62131292548AAA079D6FE5C5CE41C">
    <w:name w:val="3EE62131292548AAA079D6FE5C5CE41C"/>
    <w:rsid w:val="00687A62"/>
  </w:style>
  <w:style w:type="paragraph" w:customStyle="1" w:styleId="8E79185BBA6F4BFDB6F130B0BCE58C13">
    <w:name w:val="8E79185BBA6F4BFDB6F130B0BCE58C13"/>
    <w:rsid w:val="00687A62"/>
  </w:style>
  <w:style w:type="paragraph" w:customStyle="1" w:styleId="6FC3227B38A64687BB3E73EC5852016F">
    <w:name w:val="6FC3227B38A64687BB3E73EC5852016F"/>
    <w:rsid w:val="00687A62"/>
  </w:style>
  <w:style w:type="paragraph" w:customStyle="1" w:styleId="84C84F05304D4673B8A77A420D590A5D">
    <w:name w:val="84C84F05304D4673B8A77A420D590A5D"/>
    <w:rsid w:val="00687A62"/>
  </w:style>
  <w:style w:type="paragraph" w:customStyle="1" w:styleId="7792035CEB32411AB7E48BE10CC43DBD">
    <w:name w:val="7792035CEB32411AB7E48BE10CC43DBD"/>
    <w:rsid w:val="00687A62"/>
  </w:style>
  <w:style w:type="paragraph" w:customStyle="1" w:styleId="7450119820FA45AAAF9971A79E35BC46">
    <w:name w:val="7450119820FA45AAAF9971A79E35BC46"/>
    <w:rsid w:val="00687A62"/>
  </w:style>
  <w:style w:type="paragraph" w:customStyle="1" w:styleId="AE40C11894BC442BAB6F7675CD2ED6C3">
    <w:name w:val="AE40C11894BC442BAB6F7675CD2ED6C3"/>
    <w:rsid w:val="00687A62"/>
  </w:style>
  <w:style w:type="paragraph" w:customStyle="1" w:styleId="9ECE45C253C14AD7B5CD069EFDFCEF1B">
    <w:name w:val="9ECE45C253C14AD7B5CD069EFDFCEF1B"/>
    <w:rsid w:val="00687A62"/>
  </w:style>
  <w:style w:type="paragraph" w:customStyle="1" w:styleId="55DC4A87BF7E43ACB866BF4958F13309">
    <w:name w:val="55DC4A87BF7E43ACB866BF4958F13309"/>
    <w:rsid w:val="00687A62"/>
  </w:style>
  <w:style w:type="paragraph" w:customStyle="1" w:styleId="0FB84D2EF6BF43B09D497AF10920F9D6">
    <w:name w:val="0FB84D2EF6BF43B09D497AF10920F9D6"/>
    <w:rsid w:val="00687A62"/>
  </w:style>
  <w:style w:type="paragraph" w:customStyle="1" w:styleId="B45034C4E5F94F62AF5D29324D4901AD">
    <w:name w:val="B45034C4E5F94F62AF5D29324D4901AD"/>
    <w:rsid w:val="00687A62"/>
  </w:style>
  <w:style w:type="paragraph" w:customStyle="1" w:styleId="94575953801F44D5ADFDFB71B7C5EFD7">
    <w:name w:val="94575953801F44D5ADFDFB71B7C5EFD7"/>
    <w:rsid w:val="00687A62"/>
  </w:style>
  <w:style w:type="paragraph" w:customStyle="1" w:styleId="4F482F6977F64CE5ADD06C1E9453395F">
    <w:name w:val="4F482F6977F64CE5ADD06C1E9453395F"/>
    <w:rsid w:val="00687A62"/>
  </w:style>
  <w:style w:type="paragraph" w:customStyle="1" w:styleId="70C3455E4A0F49CDAE3FE1CCF31F9E20">
    <w:name w:val="70C3455E4A0F49CDAE3FE1CCF31F9E20"/>
    <w:rsid w:val="00687A62"/>
  </w:style>
  <w:style w:type="paragraph" w:customStyle="1" w:styleId="36D56C4E6E3B41C9B0DAD869F764E25D">
    <w:name w:val="36D56C4E6E3B41C9B0DAD869F764E25D"/>
    <w:rsid w:val="00687A62"/>
  </w:style>
  <w:style w:type="paragraph" w:customStyle="1" w:styleId="ED12B53C1AD545A98083A581A3A6EC0D">
    <w:name w:val="ED12B53C1AD545A98083A581A3A6EC0D"/>
    <w:rsid w:val="00687A62"/>
  </w:style>
  <w:style w:type="paragraph" w:customStyle="1" w:styleId="F27A1C2DF528442DBA6A84FC0F85FA55">
    <w:name w:val="F27A1C2DF528442DBA6A84FC0F85FA55"/>
    <w:rsid w:val="00687A62"/>
  </w:style>
  <w:style w:type="paragraph" w:customStyle="1" w:styleId="A55EE226EEB64BE08F8F09F5B5CE4B70">
    <w:name w:val="A55EE226EEB64BE08F8F09F5B5CE4B70"/>
    <w:rsid w:val="00687A62"/>
  </w:style>
  <w:style w:type="paragraph" w:customStyle="1" w:styleId="7D869D7CA267432E8DC18D0A9AB4F887">
    <w:name w:val="7D869D7CA267432E8DC18D0A9AB4F887"/>
    <w:rsid w:val="00687A62"/>
  </w:style>
  <w:style w:type="paragraph" w:customStyle="1" w:styleId="2483E90DC60F46FF9E51DEC3AFCAF8C2">
    <w:name w:val="2483E90DC60F46FF9E51DEC3AFCAF8C2"/>
    <w:rsid w:val="00687A62"/>
  </w:style>
  <w:style w:type="paragraph" w:customStyle="1" w:styleId="F66F70F6E3AF41929313D77DEF6CF234">
    <w:name w:val="F66F70F6E3AF41929313D77DEF6CF234"/>
    <w:rsid w:val="00687A62"/>
  </w:style>
  <w:style w:type="paragraph" w:customStyle="1" w:styleId="8CD572B5577F45BE9785AD684CDD357F">
    <w:name w:val="8CD572B5577F45BE9785AD684CDD357F"/>
    <w:rsid w:val="00687A62"/>
  </w:style>
  <w:style w:type="paragraph" w:customStyle="1" w:styleId="D5CE253ADC0748968274CFF190B7504D">
    <w:name w:val="D5CE253ADC0748968274CFF190B7504D"/>
    <w:rsid w:val="00687A62"/>
  </w:style>
  <w:style w:type="paragraph" w:customStyle="1" w:styleId="69D99C1AF3A24577B51CEA79693129D5">
    <w:name w:val="69D99C1AF3A24577B51CEA79693129D5"/>
    <w:rsid w:val="00687A62"/>
  </w:style>
  <w:style w:type="paragraph" w:customStyle="1" w:styleId="9739EC2C5EB04B44B921398BE3ED654D">
    <w:name w:val="9739EC2C5EB04B44B921398BE3ED654D"/>
    <w:rsid w:val="00687A62"/>
  </w:style>
  <w:style w:type="paragraph" w:customStyle="1" w:styleId="1C027AD0BF7B4C1A91B4CBE86E5EC3FD">
    <w:name w:val="1C027AD0BF7B4C1A91B4CBE86E5EC3FD"/>
    <w:rsid w:val="00687A62"/>
  </w:style>
  <w:style w:type="paragraph" w:customStyle="1" w:styleId="811753A738BA45318314616579760E39">
    <w:name w:val="811753A738BA45318314616579760E39"/>
    <w:rsid w:val="00687A62"/>
  </w:style>
  <w:style w:type="paragraph" w:customStyle="1" w:styleId="6B7DE3085FCF452DBBCE8386E80275BD">
    <w:name w:val="6B7DE3085FCF452DBBCE8386E80275BD"/>
    <w:rsid w:val="00687A62"/>
  </w:style>
  <w:style w:type="paragraph" w:customStyle="1" w:styleId="4F8144A66F324E1889AAE05139ADF03B">
    <w:name w:val="4F8144A66F324E1889AAE05139ADF03B"/>
    <w:rsid w:val="00687A62"/>
  </w:style>
  <w:style w:type="paragraph" w:customStyle="1" w:styleId="D5E97E633325425CBB11D307CA1B2ACD">
    <w:name w:val="D5E97E633325425CBB11D307CA1B2ACD"/>
    <w:rsid w:val="00687A62"/>
  </w:style>
  <w:style w:type="paragraph" w:customStyle="1" w:styleId="F641990CA01D42F18F0B97FE3E3C9D57">
    <w:name w:val="F641990CA01D42F18F0B97FE3E3C9D57"/>
    <w:rsid w:val="00687A62"/>
  </w:style>
  <w:style w:type="paragraph" w:customStyle="1" w:styleId="7DCE749451384E3186F85F66842AB2B8">
    <w:name w:val="7DCE749451384E3186F85F66842AB2B8"/>
    <w:rsid w:val="00687A62"/>
  </w:style>
  <w:style w:type="paragraph" w:customStyle="1" w:styleId="1A61EF19AEDB40458AF2D352E63EEBF2">
    <w:name w:val="1A61EF19AEDB40458AF2D352E63EEBF2"/>
    <w:rsid w:val="00687A62"/>
  </w:style>
  <w:style w:type="paragraph" w:customStyle="1" w:styleId="82A189E527554D27BB4C15128EFB21DF">
    <w:name w:val="82A189E527554D27BB4C15128EFB21DF"/>
    <w:rsid w:val="00687A62"/>
  </w:style>
  <w:style w:type="paragraph" w:customStyle="1" w:styleId="D3F314B96E804AC991A2E5B276A3A458">
    <w:name w:val="D3F314B96E804AC991A2E5B276A3A458"/>
    <w:rsid w:val="00687A62"/>
  </w:style>
  <w:style w:type="paragraph" w:customStyle="1" w:styleId="B291D99879D44C22A1EFE05AFF51AADE">
    <w:name w:val="B291D99879D44C22A1EFE05AFF51AADE"/>
    <w:rsid w:val="00687A62"/>
  </w:style>
  <w:style w:type="paragraph" w:customStyle="1" w:styleId="4ACB87A845584F7A8D27E44087406394">
    <w:name w:val="4ACB87A845584F7A8D27E44087406394"/>
    <w:rsid w:val="00687A62"/>
  </w:style>
  <w:style w:type="paragraph" w:customStyle="1" w:styleId="59DB6F107AA94235A4967ADD14D707EA">
    <w:name w:val="59DB6F107AA94235A4967ADD14D707EA"/>
    <w:rsid w:val="00687A62"/>
  </w:style>
  <w:style w:type="paragraph" w:customStyle="1" w:styleId="E13A043BC5AE448483CADD31690B62EF">
    <w:name w:val="E13A043BC5AE448483CADD31690B62EF"/>
    <w:rsid w:val="00687A62"/>
  </w:style>
  <w:style w:type="paragraph" w:customStyle="1" w:styleId="93B6ABF287704E3AA11F40EB6D0DECD5">
    <w:name w:val="93B6ABF287704E3AA11F40EB6D0DECD5"/>
    <w:rsid w:val="00687A62"/>
  </w:style>
  <w:style w:type="paragraph" w:customStyle="1" w:styleId="8AC822E707B24EB1BEA2282E0D0FBD09">
    <w:name w:val="8AC822E707B24EB1BEA2282E0D0FBD09"/>
    <w:rsid w:val="00687A62"/>
  </w:style>
  <w:style w:type="paragraph" w:customStyle="1" w:styleId="711CC9B615724506A91BE75511C94B44">
    <w:name w:val="711CC9B615724506A91BE75511C94B44"/>
    <w:rsid w:val="00687A62"/>
  </w:style>
  <w:style w:type="paragraph" w:customStyle="1" w:styleId="EB02AC40733441C282F7FDCE6C34A32D">
    <w:name w:val="EB02AC40733441C282F7FDCE6C34A32D"/>
    <w:rsid w:val="00687A62"/>
  </w:style>
  <w:style w:type="paragraph" w:customStyle="1" w:styleId="80F18D9F48524C5AA714CAFBC9870502">
    <w:name w:val="80F18D9F48524C5AA714CAFBC9870502"/>
    <w:rsid w:val="00687A62"/>
  </w:style>
  <w:style w:type="paragraph" w:customStyle="1" w:styleId="9AA409B2C9D74EB1AB50296D6BEC4EA0">
    <w:name w:val="9AA409B2C9D74EB1AB50296D6BEC4EA0"/>
    <w:rsid w:val="00687A62"/>
  </w:style>
  <w:style w:type="paragraph" w:customStyle="1" w:styleId="FA54CEA1CE264A63B074E8AEAF74365C">
    <w:name w:val="FA54CEA1CE264A63B074E8AEAF74365C"/>
    <w:rsid w:val="00687A62"/>
  </w:style>
  <w:style w:type="paragraph" w:customStyle="1" w:styleId="E583FF74F42D441DBFAAC8C9829F1044">
    <w:name w:val="E583FF74F42D441DBFAAC8C9829F1044"/>
    <w:rsid w:val="00687A62"/>
  </w:style>
  <w:style w:type="paragraph" w:customStyle="1" w:styleId="A46E94849C6248479D6E59604012A784">
    <w:name w:val="A46E94849C6248479D6E59604012A784"/>
    <w:rsid w:val="00687A62"/>
  </w:style>
  <w:style w:type="paragraph" w:customStyle="1" w:styleId="4045C861C4544A7EA46598CB1955563B10">
    <w:name w:val="4045C861C4544A7EA46598CB1955563B10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93B170C9F72412897A3ED0CE97A7CCF10">
    <w:name w:val="793B170C9F72412897A3ED0CE97A7CCF10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2B501CB8072D47BBA601CA86F11973A43">
    <w:name w:val="2B501CB8072D47BBA601CA86F11973A43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C8028F952724D73A299E8333C087E043">
    <w:name w:val="8C8028F952724D73A299E8333C087E043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4600DEEFB174026A70F13746FB6F3A13">
    <w:name w:val="74600DEEFB174026A70F13746FB6F3A13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A2E676DBF17D45F8A934514A57195C483">
    <w:name w:val="A2E676DBF17D45F8A934514A57195C483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19F22C1A37BE4975989354500CD9DB6C3">
    <w:name w:val="19F22C1A37BE4975989354500CD9DB6C3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BF4D8F8974543E2A1A25F5D0DC651553">
    <w:name w:val="8BF4D8F8974543E2A1A25F5D0DC651553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21F750E4D8047EFA7A8ECD8718CED723">
    <w:name w:val="821F750E4D8047EFA7A8ECD8718CED723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191B820302DB4022BB5D37B483C5CDA13">
    <w:name w:val="191B820302DB4022BB5D37B483C5CDA13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928453779F44164BCA4DF76F5CA96BC3">
    <w:name w:val="8928453779F44164BCA4DF76F5CA96BC3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66D32A0D6A44A6B89B88E6BBC71F9491">
    <w:name w:val="766D32A0D6A44A6B89B88E6BBC71F949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3EE62131292548AAA079D6FE5C5CE41C1">
    <w:name w:val="3EE62131292548AAA079D6FE5C5CE41C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E79185BBA6F4BFDB6F130B0BCE58C131">
    <w:name w:val="8E79185BBA6F4BFDB6F130B0BCE58C13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4C84F05304D4673B8A77A420D590A5D1">
    <w:name w:val="84C84F05304D4673B8A77A420D590A5D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6FC3227B38A64687BB3E73EC5852016F1">
    <w:name w:val="6FC3227B38A64687BB3E73EC5852016F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792035CEB32411AB7E48BE10CC43DBD1">
    <w:name w:val="7792035CEB32411AB7E48BE10CC43DBD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94575953801F44D5ADFDFB71B7C5EFD71">
    <w:name w:val="94575953801F44D5ADFDFB71B7C5EFD7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4F482F6977F64CE5ADD06C1E9453395F1">
    <w:name w:val="4F482F6977F64CE5ADD06C1E9453395F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0C3455E4A0F49CDAE3FE1CCF31F9E201">
    <w:name w:val="70C3455E4A0F49CDAE3FE1CCF31F9E20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ED12B53C1AD545A98083A581A3A6EC0D1">
    <w:name w:val="ED12B53C1AD545A98083A581A3A6EC0D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36D56C4E6E3B41C9B0DAD869F764E25D1">
    <w:name w:val="36D56C4E6E3B41C9B0DAD869F764E25D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F27A1C2DF528442DBA6A84FC0F85FA551">
    <w:name w:val="F27A1C2DF528442DBA6A84FC0F85FA55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69D99C1AF3A24577B51CEA79693129D51">
    <w:name w:val="69D99C1AF3A24577B51CEA79693129D5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9739EC2C5EB04B44B921398BE3ED654D1">
    <w:name w:val="9739EC2C5EB04B44B921398BE3ED654D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1C027AD0BF7B4C1A91B4CBE86E5EC3FD1">
    <w:name w:val="1C027AD0BF7B4C1A91B4CBE86E5EC3FD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6B7DE3085FCF452DBBCE8386E80275BD1">
    <w:name w:val="6B7DE3085FCF452DBBCE8386E80275BD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11753A738BA45318314616579760E391">
    <w:name w:val="811753A738BA45318314616579760E39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4F8144A66F324E1889AAE05139ADF03B1">
    <w:name w:val="4F8144A66F324E1889AAE05139ADF03B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93B6ABF287704E3AA11F40EB6D0DECD51">
    <w:name w:val="93B6ABF287704E3AA11F40EB6D0DECD5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AC822E707B24EB1BEA2282E0D0FBD091">
    <w:name w:val="8AC822E707B24EB1BEA2282E0D0FBD09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11CC9B615724506A91BE75511C94B441">
    <w:name w:val="711CC9B615724506A91BE75511C94B44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0F18D9F48524C5AA714CAFBC98705021">
    <w:name w:val="80F18D9F48524C5AA714CAFBC9870502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EB02AC40733441C282F7FDCE6C34A32D1">
    <w:name w:val="EB02AC40733441C282F7FDCE6C34A32D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9AA409B2C9D74EB1AB50296D6BEC4EA01">
    <w:name w:val="9AA409B2C9D74EB1AB50296D6BEC4EA0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A46E94849C6248479D6E59604012A7841">
    <w:name w:val="A46E94849C6248479D6E59604012A7841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0EFDC137511849568B10E063364FE6A35">
    <w:name w:val="0EFDC137511849568B10E063364FE6A35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90CC86DBA4234C9DAD8132367F47E66C5">
    <w:name w:val="90CC86DBA4234C9DAD8132367F47E66C5"/>
    <w:rsid w:val="00687A62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CE804245F2F47888AD58781D9F1993C10">
    <w:name w:val="8CE804245F2F47888AD58781D9F1993C10"/>
    <w:rsid w:val="00687A62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93A86C0CC5DA49678E7D49158A26E568">
    <w:name w:val="93A86C0CC5DA49678E7D49158A26E568"/>
    <w:rsid w:val="00687A62"/>
  </w:style>
  <w:style w:type="paragraph" w:customStyle="1" w:styleId="3892290D43384428BA37D7E86CA548DB">
    <w:name w:val="3892290D43384428BA37D7E86CA548DB"/>
    <w:rsid w:val="00687A62"/>
  </w:style>
  <w:style w:type="paragraph" w:customStyle="1" w:styleId="2F1D3E69779841F0994D2470F358A6A9">
    <w:name w:val="2F1D3E69779841F0994D2470F358A6A9"/>
    <w:rsid w:val="00687A62"/>
  </w:style>
  <w:style w:type="paragraph" w:customStyle="1" w:styleId="06D9E342ED22410EA0E2AD85BDF0B816">
    <w:name w:val="06D9E342ED22410EA0E2AD85BDF0B816"/>
    <w:rsid w:val="00687A62"/>
  </w:style>
  <w:style w:type="paragraph" w:customStyle="1" w:styleId="643BC779CB9C4AF68B8FE68CAA83A5A8">
    <w:name w:val="643BC779CB9C4AF68B8FE68CAA83A5A8"/>
    <w:rsid w:val="00687A62"/>
  </w:style>
  <w:style w:type="paragraph" w:customStyle="1" w:styleId="6FE5EFA362624EFFA80A5CCBBEBEA2F2">
    <w:name w:val="6FE5EFA362624EFFA80A5CCBBEBEA2F2"/>
    <w:rsid w:val="00687A62"/>
  </w:style>
  <w:style w:type="paragraph" w:customStyle="1" w:styleId="285CD04EB0FF474D92DB1AB3F9A93AAA">
    <w:name w:val="285CD04EB0FF474D92DB1AB3F9A93AAA"/>
    <w:rsid w:val="00687A62"/>
  </w:style>
  <w:style w:type="paragraph" w:customStyle="1" w:styleId="9F81A8CA07BB4C50A14BCEE92C0FD823">
    <w:name w:val="9F81A8CA07BB4C50A14BCEE92C0FD823"/>
    <w:rsid w:val="00687A62"/>
  </w:style>
  <w:style w:type="paragraph" w:customStyle="1" w:styleId="5103D1E7FFD149FE883D38CDC2E8D9D2">
    <w:name w:val="5103D1E7FFD149FE883D38CDC2E8D9D2"/>
    <w:rsid w:val="00687A62"/>
  </w:style>
  <w:style w:type="paragraph" w:customStyle="1" w:styleId="6C821B8A18CD435DA9C7F47EED6D69E3">
    <w:name w:val="6C821B8A18CD435DA9C7F47EED6D69E3"/>
    <w:rsid w:val="00687A62"/>
  </w:style>
  <w:style w:type="paragraph" w:customStyle="1" w:styleId="01BDB6DE092240D697BA8D1C68A0A9E7">
    <w:name w:val="01BDB6DE092240D697BA8D1C68A0A9E7"/>
    <w:rsid w:val="00687A62"/>
  </w:style>
  <w:style w:type="paragraph" w:customStyle="1" w:styleId="74E0E631C6CB4A99AFFF7E6AEF22F878">
    <w:name w:val="74E0E631C6CB4A99AFFF7E6AEF22F878"/>
    <w:rsid w:val="00687A62"/>
  </w:style>
  <w:style w:type="paragraph" w:customStyle="1" w:styleId="5F2A835F27264397A60F29C924CD9090">
    <w:name w:val="5F2A835F27264397A60F29C924CD9090"/>
    <w:rsid w:val="00687A62"/>
  </w:style>
  <w:style w:type="paragraph" w:customStyle="1" w:styleId="84F3664727DE490E9A2DC15932AE99E1">
    <w:name w:val="84F3664727DE490E9A2DC15932AE99E1"/>
    <w:rsid w:val="00687A62"/>
  </w:style>
  <w:style w:type="paragraph" w:customStyle="1" w:styleId="BD682EC27F1D4C5B8F88F872CF849CF6">
    <w:name w:val="BD682EC27F1D4C5B8F88F872CF849CF6"/>
    <w:rsid w:val="00687A62"/>
  </w:style>
  <w:style w:type="paragraph" w:customStyle="1" w:styleId="E68A315C279B40F2A85CFA6F87806A99">
    <w:name w:val="E68A315C279B40F2A85CFA6F87806A99"/>
    <w:rsid w:val="00687A62"/>
  </w:style>
  <w:style w:type="paragraph" w:customStyle="1" w:styleId="FF47FB12C62E46109DE64507F80FFB54">
    <w:name w:val="FF47FB12C62E46109DE64507F80FFB54"/>
    <w:rsid w:val="00687A62"/>
  </w:style>
  <w:style w:type="paragraph" w:customStyle="1" w:styleId="60CCB65DC33542FF96E6C1865E8ABE59">
    <w:name w:val="60CCB65DC33542FF96E6C1865E8ABE59"/>
    <w:rsid w:val="00687A62"/>
  </w:style>
  <w:style w:type="paragraph" w:customStyle="1" w:styleId="53D7B050EDFC44B3A514E9F96D10641C">
    <w:name w:val="53D7B050EDFC44B3A514E9F96D10641C"/>
    <w:rsid w:val="00687A62"/>
  </w:style>
  <w:style w:type="paragraph" w:customStyle="1" w:styleId="8E266F52438B481997D8F0BF925D48F0">
    <w:name w:val="8E266F52438B481997D8F0BF925D48F0"/>
    <w:rsid w:val="00687A62"/>
  </w:style>
  <w:style w:type="paragraph" w:customStyle="1" w:styleId="8A904914931E475887D4AADE5A331C30">
    <w:name w:val="8A904914931E475887D4AADE5A331C30"/>
    <w:rsid w:val="00687A62"/>
  </w:style>
  <w:style w:type="paragraph" w:customStyle="1" w:styleId="AAEC87FB97DB4E1BACE078F325A5F6A8">
    <w:name w:val="AAEC87FB97DB4E1BACE078F325A5F6A8"/>
    <w:rsid w:val="00687A62"/>
  </w:style>
  <w:style w:type="paragraph" w:customStyle="1" w:styleId="CE70CE369AAF43A486F5CDD67C14E271">
    <w:name w:val="CE70CE369AAF43A486F5CDD67C14E271"/>
    <w:rsid w:val="00687A62"/>
  </w:style>
  <w:style w:type="paragraph" w:customStyle="1" w:styleId="1739AC2601D246A683D0E597FB31F04D">
    <w:name w:val="1739AC2601D246A683D0E597FB31F04D"/>
    <w:rsid w:val="00687A62"/>
  </w:style>
  <w:style w:type="paragraph" w:customStyle="1" w:styleId="CD9F76E98E5247FB96F6A16955F798F8">
    <w:name w:val="CD9F76E98E5247FB96F6A16955F798F8"/>
    <w:rsid w:val="00687A62"/>
  </w:style>
  <w:style w:type="paragraph" w:customStyle="1" w:styleId="0FD8876E11A64766B1406E50B03A3F99">
    <w:name w:val="0FD8876E11A64766B1406E50B03A3F99"/>
    <w:rsid w:val="00687A62"/>
  </w:style>
  <w:style w:type="paragraph" w:customStyle="1" w:styleId="A863BD5038BB47E880D44390A517986E">
    <w:name w:val="A863BD5038BB47E880D44390A517986E"/>
    <w:rsid w:val="00687A62"/>
  </w:style>
  <w:style w:type="paragraph" w:customStyle="1" w:styleId="E86C931528144EFB974437B69ADDA031">
    <w:name w:val="E86C931528144EFB974437B69ADDA031"/>
    <w:rsid w:val="00687A62"/>
  </w:style>
  <w:style w:type="paragraph" w:customStyle="1" w:styleId="C9F5AF8F090649EA8CB84E6C986C082E">
    <w:name w:val="C9F5AF8F090649EA8CB84E6C986C082E"/>
    <w:rsid w:val="00687A62"/>
  </w:style>
  <w:style w:type="paragraph" w:customStyle="1" w:styleId="2573B5B2D0F94985979BAC8209AA1BA3">
    <w:name w:val="2573B5B2D0F94985979BAC8209AA1BA3"/>
    <w:rsid w:val="00687A62"/>
  </w:style>
  <w:style w:type="paragraph" w:customStyle="1" w:styleId="BAF7E641A1294A9B9A247AD640B3C544">
    <w:name w:val="BAF7E641A1294A9B9A247AD640B3C544"/>
    <w:rsid w:val="00687A62"/>
  </w:style>
  <w:style w:type="paragraph" w:customStyle="1" w:styleId="90F4A1A7788B4A139148C2D8E2FF5522">
    <w:name w:val="90F4A1A7788B4A139148C2D8E2FF5522"/>
    <w:rsid w:val="00687A62"/>
  </w:style>
  <w:style w:type="paragraph" w:customStyle="1" w:styleId="1B488F2003364C48934828CE12F5DEC4">
    <w:name w:val="1B488F2003364C48934828CE12F5DEC4"/>
    <w:rsid w:val="00687A62"/>
  </w:style>
  <w:style w:type="paragraph" w:customStyle="1" w:styleId="38A9E212416A4FF9AD3CA07925DBAC89">
    <w:name w:val="38A9E212416A4FF9AD3CA07925DBAC89"/>
    <w:rsid w:val="00687A62"/>
  </w:style>
  <w:style w:type="paragraph" w:customStyle="1" w:styleId="E8E10271A31C411492240D374841F386">
    <w:name w:val="E8E10271A31C411492240D374841F386"/>
    <w:rsid w:val="00687A62"/>
  </w:style>
  <w:style w:type="paragraph" w:customStyle="1" w:styleId="56D81F0F7FBA4C4E9587FEAE5531F814">
    <w:name w:val="56D81F0F7FBA4C4E9587FEAE5531F814"/>
    <w:rsid w:val="00687A62"/>
  </w:style>
  <w:style w:type="paragraph" w:customStyle="1" w:styleId="2F56EED808594531A9F6D14AFE256E17">
    <w:name w:val="2F56EED808594531A9F6D14AFE256E17"/>
    <w:rsid w:val="00687A62"/>
  </w:style>
  <w:style w:type="paragraph" w:customStyle="1" w:styleId="4188136926124E87B23863DB38A455ED">
    <w:name w:val="4188136926124E87B23863DB38A455ED"/>
    <w:rsid w:val="0002717D"/>
  </w:style>
  <w:style w:type="paragraph" w:customStyle="1" w:styleId="93A86C0CC5DA49678E7D49158A26E5681">
    <w:name w:val="93A86C0CC5DA49678E7D49158A26E568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3892290D43384428BA37D7E86CA548DB1">
    <w:name w:val="3892290D43384428BA37D7E86CA548DB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2F1D3E69779841F0994D2470F358A6A91">
    <w:name w:val="2F1D3E69779841F0994D2470F358A6A9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06D9E342ED22410EA0E2AD85BDF0B8161">
    <w:name w:val="06D9E342ED22410EA0E2AD85BDF0B816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643BC779CB9C4AF68B8FE68CAA83A5A81">
    <w:name w:val="643BC779CB9C4AF68B8FE68CAA83A5A8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6FE5EFA362624EFFA80A5CCBBEBEA2F21">
    <w:name w:val="6FE5EFA362624EFFA80A5CCBBEBEA2F2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285CD04EB0FF474D92DB1AB3F9A93AAA1">
    <w:name w:val="285CD04EB0FF474D92DB1AB3F9A93AAA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9F81A8CA07BB4C50A14BCEE92C0FD8231">
    <w:name w:val="9F81A8CA07BB4C50A14BCEE92C0FD823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5103D1E7FFD149FE883D38CDC2E8D9D21">
    <w:name w:val="5103D1E7FFD149FE883D38CDC2E8D9D2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6C821B8A18CD435DA9C7F47EED6D69E31">
    <w:name w:val="6C821B8A18CD435DA9C7F47EED6D69E3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01BDB6DE092240D697BA8D1C68A0A9E71">
    <w:name w:val="01BDB6DE092240D697BA8D1C68A0A9E7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74E0E631C6CB4A99AFFF7E6AEF22F8781">
    <w:name w:val="74E0E631C6CB4A99AFFF7E6AEF22F878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5F2A835F27264397A60F29C924CD90901">
    <w:name w:val="5F2A835F27264397A60F29C924CD9090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4F3664727DE490E9A2DC15932AE99E11">
    <w:name w:val="84F3664727DE490E9A2DC15932AE99E1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BD682EC27F1D4C5B8F88F872CF849CF61">
    <w:name w:val="BD682EC27F1D4C5B8F88F872CF849CF6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E68A315C279B40F2A85CFA6F87806A991">
    <w:name w:val="E68A315C279B40F2A85CFA6F87806A99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FF47FB12C62E46109DE64507F80FFB541">
    <w:name w:val="FF47FB12C62E46109DE64507F80FFB54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60CCB65DC33542FF96E6C1865E8ABE591">
    <w:name w:val="60CCB65DC33542FF96E6C1865E8ABE59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53D7B050EDFC44B3A514E9F96D10641C1">
    <w:name w:val="53D7B050EDFC44B3A514E9F96D10641C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E266F52438B481997D8F0BF925D48F01">
    <w:name w:val="8E266F52438B481997D8F0BF925D48F0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8A904914931E475887D4AADE5A331C301">
    <w:name w:val="8A904914931E475887D4AADE5A331C30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AAEC87FB97DB4E1BACE078F325A5F6A81">
    <w:name w:val="AAEC87FB97DB4E1BACE078F325A5F6A8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CE70CE369AAF43A486F5CDD67C14E2711">
    <w:name w:val="CE70CE369AAF43A486F5CDD67C14E271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1739AC2601D246A683D0E597FB31F04D1">
    <w:name w:val="1739AC2601D246A683D0E597FB31F04D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CD9F76E98E5247FB96F6A16955F798F81">
    <w:name w:val="CD9F76E98E5247FB96F6A16955F798F8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0FD8876E11A64766B1406E50B03A3F991">
    <w:name w:val="0FD8876E11A64766B1406E50B03A3F99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A863BD5038BB47E880D44390A517986E1">
    <w:name w:val="A863BD5038BB47E880D44390A517986E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E86C931528144EFB974437B69ADDA0311">
    <w:name w:val="E86C931528144EFB974437B69ADDA031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C9F5AF8F090649EA8CB84E6C986C082E1">
    <w:name w:val="C9F5AF8F090649EA8CB84E6C986C082E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2573B5B2D0F94985979BAC8209AA1BA31">
    <w:name w:val="2573B5B2D0F94985979BAC8209AA1BA3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BAF7E641A1294A9B9A247AD640B3C5441">
    <w:name w:val="BAF7E641A1294A9B9A247AD640B3C544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90F4A1A7788B4A139148C2D8E2FF55221">
    <w:name w:val="90F4A1A7788B4A139148C2D8E2FF5522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1B488F2003364C48934828CE12F5DEC41">
    <w:name w:val="1B488F2003364C48934828CE12F5DEC4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38A9E212416A4FF9AD3CA07925DBAC891">
    <w:name w:val="38A9E212416A4FF9AD3CA07925DBAC89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E8E10271A31C411492240D374841F3861">
    <w:name w:val="E8E10271A31C411492240D374841F386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4188136926124E87B23863DB38A455ED1">
    <w:name w:val="4188136926124E87B23863DB38A455ED1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0EFDC137511849568B10E063364FE6A36">
    <w:name w:val="0EFDC137511849568B10E063364FE6A36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  <w:style w:type="paragraph" w:customStyle="1" w:styleId="90CC86DBA4234C9DAD8132367F47E66C6">
    <w:name w:val="90CC86DBA4234C9DAD8132367F47E66C6"/>
    <w:rsid w:val="00972C2A"/>
    <w:pPr>
      <w:spacing w:after="0" w:line="240" w:lineRule="auto"/>
    </w:pPr>
    <w:rPr>
      <w:rFonts w:ascii="Arial" w:eastAsiaTheme="minorHAnsi" w:hAnsi="Arial"/>
      <w:sz w:val="2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E011060D</Template>
  <TotalTime>0</TotalTime>
  <Pages>1</Pages>
  <Words>259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Mayr, Charlotte</dc:creator>
  <cp:keywords/>
  <dc:description/>
  <cp:lastModifiedBy>Mayr, Charlotte</cp:lastModifiedBy>
  <cp:revision>5</cp:revision>
  <cp:lastPrinted>2019-05-24T08:45:00Z</cp:lastPrinted>
  <dcterms:created xsi:type="dcterms:W3CDTF">2020-02-12T09:12:00Z</dcterms:created>
  <dcterms:modified xsi:type="dcterms:W3CDTF">2020-02-12T16:21:00Z</dcterms:modified>
</cp:coreProperties>
</file>